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DC13E" w14:textId="221FDD38" w:rsidR="00B726CF" w:rsidRPr="007D20C1" w:rsidRDefault="008A5F8A">
      <w:pPr>
        <w:pStyle w:val="Nom"/>
        <w:rPr>
          <w:sz w:val="56"/>
          <w:szCs w:val="56"/>
        </w:rPr>
      </w:pPr>
      <w:r w:rsidRPr="007D20C1">
        <w:rPr>
          <w:sz w:val="56"/>
          <w:szCs w:val="56"/>
        </w:rPr>
        <w:t>cynthia girard-labelle</w:t>
      </w:r>
    </w:p>
    <w:p w14:paraId="439B3DEA" w14:textId="0F3BFFB6" w:rsidR="00B726CF" w:rsidRPr="00A40D0A" w:rsidRDefault="00E407F0">
      <w:pPr>
        <w:pStyle w:val="Coordonnes"/>
      </w:pPr>
      <w:r>
        <w:t xml:space="preserve">6185 rue La </w:t>
      </w:r>
      <w:r w:rsidR="00396DDD">
        <w:t xml:space="preserve">Dauversiere #1 | </w:t>
      </w:r>
      <w:r w:rsidR="005522F2">
        <w:t>téléphone : 438-495-</w:t>
      </w:r>
      <w:r w:rsidR="00ED5D63">
        <w:t>7490 | e-mail : miszcynnie10@gmail.com</w:t>
      </w:r>
    </w:p>
    <w:sdt>
      <w:sdtPr>
        <w:id w:val="-1179423465"/>
        <w:placeholder>
          <w:docPart w:val="0EAB7EA3BE9D524483DEC8930AACBEC0"/>
        </w:placeholder>
        <w:temporary/>
        <w:showingPlcHdr/>
        <w15:appearance w15:val="hidden"/>
      </w:sdtPr>
      <w:sdtEndPr/>
      <w:sdtContent>
        <w:p w14:paraId="35A32468" w14:textId="77777777" w:rsidR="00B726CF" w:rsidRPr="00A40D0A" w:rsidRDefault="00A40D0A">
          <w:pPr>
            <w:pStyle w:val="Titre1"/>
          </w:pPr>
          <w:r>
            <w:t>Objectif</w:t>
          </w:r>
        </w:p>
      </w:sdtContent>
    </w:sdt>
    <w:p w14:paraId="443D2C56" w14:textId="724A7507" w:rsidR="00A7649A" w:rsidRPr="00A40D0A" w:rsidRDefault="00A7649A">
      <w:bookmarkStart w:id="0" w:name="_GoBack"/>
      <w:bookmarkEnd w:id="0"/>
    </w:p>
    <w:sdt>
      <w:sdtPr>
        <w:id w:val="1728489637"/>
        <w:placeholder>
          <w:docPart w:val="E903ECFD0D4D184688EABF036722F8E3"/>
        </w:placeholder>
        <w:temporary/>
        <w:showingPlcHdr/>
        <w15:appearance w15:val="hidden"/>
      </w:sdtPr>
      <w:sdtEndPr/>
      <w:sdtContent>
        <w:p w14:paraId="1736C118" w14:textId="77777777" w:rsidR="00B726CF" w:rsidRPr="00A40D0A" w:rsidRDefault="00CA0815">
          <w:pPr>
            <w:pStyle w:val="Titre1"/>
          </w:pPr>
          <w:r w:rsidRPr="00CA0815">
            <w:t>EXPÉRIENCE</w:t>
          </w:r>
        </w:p>
      </w:sdtContent>
    </w:sdt>
    <w:p w14:paraId="2A9A63A7" w14:textId="4BF67BC9" w:rsidR="00B726CF" w:rsidRPr="00A40D0A" w:rsidRDefault="00D650C7">
      <w:r>
        <w:t xml:space="preserve">Taxi </w:t>
      </w:r>
      <w:r w:rsidR="00371B38">
        <w:t>BoisJoly</w:t>
      </w:r>
      <w:r>
        <w:t xml:space="preserve"> </w:t>
      </w:r>
    </w:p>
    <w:p w14:paraId="7FEDBE67" w14:textId="0F7C3AEC" w:rsidR="00B726CF" w:rsidRPr="00A40D0A" w:rsidRDefault="00FD2B6E">
      <w:r>
        <w:t>Téléphoniste</w:t>
      </w:r>
      <w:r w:rsidR="00D650C7">
        <w:t xml:space="preserve"> | </w:t>
      </w:r>
      <w:r w:rsidR="006B7122">
        <w:t>2014</w:t>
      </w:r>
    </w:p>
    <w:p w14:paraId="4F25FA2D" w14:textId="3D81DAC5" w:rsidR="00006349" w:rsidRDefault="00647872" w:rsidP="00006349">
      <w:pPr>
        <w:pStyle w:val="Listepuces"/>
      </w:pPr>
      <w:r>
        <w:t xml:space="preserve">Répondre au client et inscrire les adresses </w:t>
      </w:r>
      <w:r w:rsidR="00A82B73">
        <w:t xml:space="preserve">pour les envoyés au </w:t>
      </w:r>
      <w:proofErr w:type="spellStart"/>
      <w:r w:rsidR="0077403F">
        <w:t>dispatch</w:t>
      </w:r>
      <w:proofErr w:type="spellEnd"/>
      <w:r w:rsidR="0077403F">
        <w:t>, classé</w:t>
      </w:r>
      <w:r w:rsidR="00557D05">
        <w:t xml:space="preserve"> plusieurs papiers </w:t>
      </w:r>
      <w:r w:rsidR="00A577DE">
        <w:t>et m’assurer que le client est satisfait.</w:t>
      </w:r>
    </w:p>
    <w:p w14:paraId="39B27AED" w14:textId="77777777" w:rsidR="00006349" w:rsidRDefault="00006349" w:rsidP="009E5CF6">
      <w:pPr>
        <w:pStyle w:val="Listepuces"/>
        <w:numPr>
          <w:ilvl w:val="0"/>
          <w:numId w:val="0"/>
        </w:numPr>
      </w:pPr>
    </w:p>
    <w:p w14:paraId="770A659B" w14:textId="046D0160" w:rsidR="009E5CF6" w:rsidRDefault="00F9652D" w:rsidP="009E5CF6">
      <w:pPr>
        <w:pStyle w:val="Listepuces"/>
        <w:numPr>
          <w:ilvl w:val="0"/>
          <w:numId w:val="0"/>
        </w:numPr>
      </w:pPr>
      <w:r>
        <w:t>Manufacture</w:t>
      </w:r>
      <w:r w:rsidR="009E5CF6">
        <w:t xml:space="preserve"> </w:t>
      </w:r>
      <w:r w:rsidR="003F1925">
        <w:t>Arrow &amp; Holt</w:t>
      </w:r>
    </w:p>
    <w:p w14:paraId="51B01E89" w14:textId="0CC22C0C" w:rsidR="003F1925" w:rsidRDefault="003F1925" w:rsidP="009E5CF6">
      <w:pPr>
        <w:pStyle w:val="Listepuces"/>
        <w:numPr>
          <w:ilvl w:val="0"/>
          <w:numId w:val="0"/>
        </w:numPr>
      </w:pPr>
      <w:r>
        <w:t xml:space="preserve">Travail Général | </w:t>
      </w:r>
      <w:r w:rsidR="007C70DB">
        <w:t>2010</w:t>
      </w:r>
    </w:p>
    <w:p w14:paraId="10207C23" w14:textId="4D8A3D3D" w:rsidR="007C70DB" w:rsidRPr="00A40D0A" w:rsidRDefault="007C70DB" w:rsidP="009E5CF6">
      <w:pPr>
        <w:pStyle w:val="Listepuces"/>
        <w:numPr>
          <w:ilvl w:val="0"/>
          <w:numId w:val="0"/>
        </w:numPr>
      </w:pPr>
      <w:r>
        <w:t>Posée des étiquettes</w:t>
      </w:r>
      <w:r w:rsidR="0026015F">
        <w:t xml:space="preserve"> et placée</w:t>
      </w:r>
      <w:r w:rsidR="00564CD9">
        <w:t xml:space="preserve"> les ceintures par marques et par grandeur.</w:t>
      </w:r>
    </w:p>
    <w:sdt>
      <w:sdtPr>
        <w:id w:val="720946933"/>
        <w:placeholder>
          <w:docPart w:val="15C0F496AB4B5C48951CFFC4F3DB7489"/>
        </w:placeholder>
        <w:temporary/>
        <w:showingPlcHdr/>
        <w15:appearance w15:val="hidden"/>
      </w:sdtPr>
      <w:sdtEndPr/>
      <w:sdtContent>
        <w:p w14:paraId="0D7BED16" w14:textId="77777777" w:rsidR="00B726CF" w:rsidRPr="00A40D0A" w:rsidRDefault="00A40D0A">
          <w:pPr>
            <w:pStyle w:val="Titre1"/>
          </w:pPr>
          <w:r>
            <w:t>Formation</w:t>
          </w:r>
        </w:p>
      </w:sdtContent>
    </w:sdt>
    <w:p w14:paraId="5FD6F2BC" w14:textId="31050A01" w:rsidR="00B726CF" w:rsidRDefault="00D51FF3" w:rsidP="004D765E">
      <w:r>
        <w:t xml:space="preserve">Secondaire 4 </w:t>
      </w:r>
      <w:r w:rsidR="00F9652D">
        <w:t>complété</w:t>
      </w:r>
      <w:r>
        <w:t xml:space="preserve"> </w:t>
      </w:r>
      <w:r w:rsidR="009F6163">
        <w:t xml:space="preserve">| 2015 </w:t>
      </w:r>
    </w:p>
    <w:sectPr w:rsidR="00B726CF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308AD" w14:textId="77777777" w:rsidR="009143B4" w:rsidRDefault="009143B4">
      <w:r>
        <w:separator/>
      </w:r>
    </w:p>
  </w:endnote>
  <w:endnote w:type="continuationSeparator" w:id="0">
    <w:p w14:paraId="1A4E5B32" w14:textId="77777777" w:rsidR="009143B4" w:rsidRDefault="0091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9293F" w14:textId="77777777" w:rsidR="00B726CF" w:rsidRDefault="00A40D0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04EA" w14:textId="77777777" w:rsidR="009143B4" w:rsidRDefault="009143B4">
      <w:r>
        <w:separator/>
      </w:r>
    </w:p>
  </w:footnote>
  <w:footnote w:type="continuationSeparator" w:id="0">
    <w:p w14:paraId="28D732D3" w14:textId="77777777" w:rsidR="009143B4" w:rsidRDefault="0091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6179A" w14:textId="77777777" w:rsidR="00B726CF" w:rsidRDefault="00A40D0A"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9A00ED7" wp14:editId="3C663C8D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8F27204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5550" w14:textId="77777777" w:rsidR="00B726CF" w:rsidRDefault="00A40D0A">
    <w:r>
      <w:rPr>
        <w:noProof/>
        <w:lang w:val="cs-CZ" w:eastAsia="cs-CZ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92DBD06" wp14:editId="2AB953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upe 4" title="Cadre de page avec ongle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Cadre 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e lib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D13B17" w14:textId="77777777" w:rsidR="00B726CF" w:rsidRDefault="00B726C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92DBD06" id="Groupe 4" o:spid="_x0000_s1026" alt="Titre : Cadre de page avec onglet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">
              <v:shape id="Cadre 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e lib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2D13B17" w14:textId="77777777" w:rsidR="00B726CF" w:rsidRDefault="00B726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epuc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attachedTemplate r:id="rId1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93"/>
    <w:rsid w:val="00006349"/>
    <w:rsid w:val="00060315"/>
    <w:rsid w:val="000673CE"/>
    <w:rsid w:val="000E3193"/>
    <w:rsid w:val="001A5E16"/>
    <w:rsid w:val="001B0443"/>
    <w:rsid w:val="0026015F"/>
    <w:rsid w:val="00371B38"/>
    <w:rsid w:val="00396DDD"/>
    <w:rsid w:val="003F1925"/>
    <w:rsid w:val="004D765E"/>
    <w:rsid w:val="005522F2"/>
    <w:rsid w:val="00557D05"/>
    <w:rsid w:val="00564CD9"/>
    <w:rsid w:val="005810CA"/>
    <w:rsid w:val="005B4266"/>
    <w:rsid w:val="00647872"/>
    <w:rsid w:val="00683A46"/>
    <w:rsid w:val="006B7122"/>
    <w:rsid w:val="0077403F"/>
    <w:rsid w:val="007828BA"/>
    <w:rsid w:val="00793729"/>
    <w:rsid w:val="007C70DB"/>
    <w:rsid w:val="007D20C1"/>
    <w:rsid w:val="0080143F"/>
    <w:rsid w:val="00810AB2"/>
    <w:rsid w:val="008A5F8A"/>
    <w:rsid w:val="009143B4"/>
    <w:rsid w:val="009400A9"/>
    <w:rsid w:val="009D11F8"/>
    <w:rsid w:val="009E5CF6"/>
    <w:rsid w:val="009F6163"/>
    <w:rsid w:val="00A40D0A"/>
    <w:rsid w:val="00A56147"/>
    <w:rsid w:val="00A577DE"/>
    <w:rsid w:val="00A7649A"/>
    <w:rsid w:val="00A82B73"/>
    <w:rsid w:val="00B30BBE"/>
    <w:rsid w:val="00B726CF"/>
    <w:rsid w:val="00C104C2"/>
    <w:rsid w:val="00C2178B"/>
    <w:rsid w:val="00C75006"/>
    <w:rsid w:val="00CA0815"/>
    <w:rsid w:val="00D51FF3"/>
    <w:rsid w:val="00D650C7"/>
    <w:rsid w:val="00E407F0"/>
    <w:rsid w:val="00ED5D63"/>
    <w:rsid w:val="00F00467"/>
    <w:rsid w:val="00F9652D"/>
    <w:rsid w:val="00FA5B7B"/>
    <w:rsid w:val="00FD2B6E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7BE41D"/>
  <w15:chartTrackingRefBased/>
  <w15:docId w15:val="{A0BA0CF9-33EF-6748-B6C8-F0F821EE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fr-FR" w:eastAsia="ja-JP" w:bidi="fr-FR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1F8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ordonnes">
    <w:name w:val="Coordonnées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epuc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E0B05" w:themeColor="text2"/>
      <w:sz w:val="24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ccentuation">
    <w:name w:val="Emphasis"/>
    <w:basedOn w:val="Policepardfaut"/>
    <w:uiPriority w:val="20"/>
    <w:semiHidden/>
    <w:unhideWhenUsed/>
    <w:qFormat/>
    <w:rPr>
      <w:i w:val="0"/>
      <w:iCs/>
      <w:color w:val="E3AB47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Cs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Cs/>
      <w:color w:val="262626" w:themeColor="text1" w:themeTint="D9"/>
      <w:sz w:val="26"/>
    </w:rPr>
  </w:style>
  <w:style w:type="character" w:styleId="Emphaseintense">
    <w:name w:val="Intense Emphasis"/>
    <w:basedOn w:val="Policepardfau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agraphedeliste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itreTR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frenceple">
    <w:name w:val="Subtle Reference"/>
    <w:basedOn w:val="Policepardfau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">
    <w:name w:val="Nom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num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ar">
    <w:name w:val="Date Car"/>
    <w:basedOn w:val="Policepardfaut"/>
    <w:link w:val="Date"/>
    <w:uiPriority w:val="99"/>
    <w:semiHidden/>
    <w:rPr>
      <w:color w:val="0E0B05" w:themeColor="text2"/>
      <w:sz w:val="24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sCar">
    <w:name w:val="Salutations Car"/>
    <w:basedOn w:val="Policepardfaut"/>
    <w:link w:val="Salutations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ar">
    <w:name w:val="Signature Car"/>
    <w:basedOn w:val="Policepardfau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7F07A57-1E76-3A4B-A091-88AC09D53F5A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AB7EA3BE9D524483DEC8930AACB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E9EBC-C6B8-8543-991E-431CAF399E6E}"/>
      </w:docPartPr>
      <w:docPartBody>
        <w:p w:rsidR="00AE2DDF" w:rsidRDefault="00972642">
          <w:pPr>
            <w:pStyle w:val="0EAB7EA3BE9D524483DEC8930AACBEC0"/>
          </w:pPr>
          <w:r>
            <w:t>Objectif</w:t>
          </w:r>
        </w:p>
      </w:docPartBody>
    </w:docPart>
    <w:docPart>
      <w:docPartPr>
        <w:name w:val="E903ECFD0D4D184688EABF036722F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6FD91-96D9-A74C-AFDE-816083017481}"/>
      </w:docPartPr>
      <w:docPartBody>
        <w:p w:rsidR="00AE2DDF" w:rsidRDefault="00972642">
          <w:pPr>
            <w:pStyle w:val="E903ECFD0D4D184688EABF036722F8E3"/>
          </w:pPr>
          <w:r w:rsidRPr="00CA0815">
            <w:t>EXPÉRIENCE</w:t>
          </w:r>
        </w:p>
      </w:docPartBody>
    </w:docPart>
    <w:docPart>
      <w:docPartPr>
        <w:name w:val="15C0F496AB4B5C48951CFFC4F3DB7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93E99-3E4E-3A46-888D-8282B1F38C6F}"/>
      </w:docPartPr>
      <w:docPartBody>
        <w:p w:rsidR="00AE2DDF" w:rsidRDefault="00972642">
          <w:pPr>
            <w:pStyle w:val="15C0F496AB4B5C48951CFFC4F3DB7489"/>
          </w:pPr>
          <w:r>
            <w:t>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epuc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42"/>
    <w:rsid w:val="0057057C"/>
    <w:rsid w:val="00972642"/>
    <w:rsid w:val="00A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0BA0BA92F9AAB47A28B1E2AC5217813">
    <w:name w:val="10BA0BA92F9AAB47A28B1E2AC5217813"/>
  </w:style>
  <w:style w:type="paragraph" w:customStyle="1" w:styleId="449C7E51E829A2449FF3F5E0546395AF">
    <w:name w:val="449C7E51E829A2449FF3F5E0546395AF"/>
  </w:style>
  <w:style w:type="paragraph" w:customStyle="1" w:styleId="0EAB7EA3BE9D524483DEC8930AACBEC0">
    <w:name w:val="0EAB7EA3BE9D524483DEC8930AACBEC0"/>
  </w:style>
  <w:style w:type="paragraph" w:customStyle="1" w:styleId="AC87CE9B71042A489BFAEAF8D5DDD473">
    <w:name w:val="AC87CE9B71042A489BFAEAF8D5DDD473"/>
  </w:style>
  <w:style w:type="paragraph" w:customStyle="1" w:styleId="E903ECFD0D4D184688EABF036722F8E3">
    <w:name w:val="E903ECFD0D4D184688EABF036722F8E3"/>
  </w:style>
  <w:style w:type="paragraph" w:customStyle="1" w:styleId="788D0CC1772D584D8AD2F7436B023D3E">
    <w:name w:val="788D0CC1772D584D8AD2F7436B023D3E"/>
  </w:style>
  <w:style w:type="paragraph" w:customStyle="1" w:styleId="FE68C67C10796E4386FC468A5C68D15F">
    <w:name w:val="FE68C67C10796E4386FC468A5C68D15F"/>
  </w:style>
  <w:style w:type="paragraph" w:styleId="Listepuc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fr-FR" w:eastAsia="ja-JP" w:bidi="fr-FR"/>
    </w:rPr>
  </w:style>
  <w:style w:type="paragraph" w:customStyle="1" w:styleId="DC8EFCC83975CB4298EB5F71FF1B6ABE">
    <w:name w:val="DC8EFCC83975CB4298EB5F71FF1B6ABE"/>
  </w:style>
  <w:style w:type="paragraph" w:customStyle="1" w:styleId="15C0F496AB4B5C48951CFFC4F3DB7489">
    <w:name w:val="15C0F496AB4B5C48951CFFC4F3DB7489"/>
  </w:style>
  <w:style w:type="paragraph" w:customStyle="1" w:styleId="71228F56FE168141A9BE6BA3636B3271">
    <w:name w:val="71228F56FE168141A9BE6BA3636B3271"/>
  </w:style>
  <w:style w:type="paragraph" w:customStyle="1" w:styleId="83617BD0FF85284A83E64591B90F1953">
    <w:name w:val="83617BD0FF85284A83E64591B90F1953"/>
  </w:style>
  <w:style w:type="paragraph" w:customStyle="1" w:styleId="BEA1E969CFB84C44B1F7BA104D224F11">
    <w:name w:val="BEA1E969CFB84C44B1F7BA104D224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3522-D2EC-2445-9E5E-BBA614D5F9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%7bD7F07A57-1E76-3A4B-A091-88AC09D53F5A%7dtf50002018.dotx</Template>
  <TotalTime>1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girard labelle</dc:creator>
  <cp:keywords/>
  <dc:description/>
  <cp:lastModifiedBy>cynthia girard labelle</cp:lastModifiedBy>
  <cp:revision>4</cp:revision>
  <dcterms:created xsi:type="dcterms:W3CDTF">2017-08-16T16:28:00Z</dcterms:created>
  <dcterms:modified xsi:type="dcterms:W3CDTF">2017-08-16T16:40:00Z</dcterms:modified>
</cp:coreProperties>
</file>