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484" w:rsidRDefault="000E4484"/>
    <w:tbl>
      <w:tblPr>
        <w:tblW w:w="8708" w:type="dxa"/>
        <w:tblLook w:val="0000" w:firstRow="0" w:lastRow="0" w:firstColumn="0" w:lastColumn="0" w:noHBand="0" w:noVBand="0"/>
      </w:tblPr>
      <w:tblGrid>
        <w:gridCol w:w="2070"/>
        <w:gridCol w:w="4841"/>
        <w:gridCol w:w="1797"/>
      </w:tblGrid>
      <w:tr w:rsidR="008533C5" w:rsidRPr="008533C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08" w:type="dxa"/>
            <w:gridSpan w:val="3"/>
          </w:tcPr>
          <w:p w:rsidR="005626B6" w:rsidRPr="001336D2" w:rsidRDefault="002D6884" w:rsidP="00AD427D">
            <w:pPr>
              <w:pStyle w:val="ContactInformation"/>
              <w:rPr>
                <w:sz w:val="20"/>
                <w:szCs w:val="20"/>
                <w:lang w:val="fr-CA"/>
              </w:rPr>
            </w:pPr>
            <w:r w:rsidRPr="001336D2">
              <w:rPr>
                <w:sz w:val="20"/>
                <w:szCs w:val="20"/>
                <w:lang w:val="fr-CA"/>
              </w:rPr>
              <w:t>VITTORIO PRATTICO</w:t>
            </w:r>
          </w:p>
          <w:p w:rsidR="004516FF" w:rsidRPr="001336D2" w:rsidRDefault="002D6884" w:rsidP="00AD427D">
            <w:pPr>
              <w:pStyle w:val="ContactInformation"/>
              <w:rPr>
                <w:sz w:val="20"/>
                <w:szCs w:val="20"/>
                <w:lang w:val="fr-CA"/>
              </w:rPr>
            </w:pPr>
            <w:r w:rsidRPr="001336D2">
              <w:rPr>
                <w:sz w:val="20"/>
                <w:szCs w:val="20"/>
                <w:lang w:val="fr-CA"/>
              </w:rPr>
              <w:t>4913 des Cageux</w:t>
            </w:r>
            <w:r w:rsidR="00FD447F" w:rsidRPr="001336D2">
              <w:rPr>
                <w:sz w:val="20"/>
                <w:szCs w:val="20"/>
                <w:lang w:val="fr-CA"/>
              </w:rPr>
              <w:t xml:space="preserve">, </w:t>
            </w:r>
            <w:r w:rsidRPr="001336D2">
              <w:rPr>
                <w:sz w:val="20"/>
                <w:szCs w:val="20"/>
                <w:lang w:val="fr-CA"/>
              </w:rPr>
              <w:t>Pierrefonds</w:t>
            </w:r>
          </w:p>
          <w:p w:rsidR="002D6884" w:rsidRPr="00FB706F" w:rsidRDefault="002D6884" w:rsidP="00AD427D">
            <w:pPr>
              <w:pStyle w:val="ContactInformation"/>
              <w:rPr>
                <w:sz w:val="20"/>
                <w:szCs w:val="20"/>
              </w:rPr>
            </w:pPr>
            <w:r w:rsidRPr="00FB706F">
              <w:rPr>
                <w:sz w:val="20"/>
                <w:szCs w:val="20"/>
              </w:rPr>
              <w:t>Quebec  H9J 3R8</w:t>
            </w:r>
          </w:p>
          <w:p w:rsidR="00107980" w:rsidRPr="00FB706F" w:rsidRDefault="002D6884" w:rsidP="00AD427D">
            <w:pPr>
              <w:pStyle w:val="e-mailaddress"/>
              <w:rPr>
                <w:sz w:val="20"/>
              </w:rPr>
            </w:pPr>
            <w:r w:rsidRPr="00FB706F">
              <w:rPr>
                <w:sz w:val="20"/>
              </w:rPr>
              <w:t>514.</w:t>
            </w:r>
            <w:r w:rsidR="00BB0CF9">
              <w:rPr>
                <w:sz w:val="20"/>
              </w:rPr>
              <w:t>947.8648</w:t>
            </w:r>
          </w:p>
          <w:p w:rsidR="002D6884" w:rsidRPr="00FB706F" w:rsidRDefault="002D6884" w:rsidP="00AD427D">
            <w:pPr>
              <w:pStyle w:val="e-mailaddress"/>
              <w:rPr>
                <w:sz w:val="20"/>
              </w:rPr>
            </w:pPr>
            <w:hyperlink r:id="rId5" w:history="1">
              <w:r w:rsidR="003D6EEF">
                <w:rPr>
                  <w:rStyle w:val="Hyperlink"/>
                  <w:sz w:val="20"/>
                </w:rPr>
                <w:t xml:space="preserve">vito@prattico.com </w:t>
              </w:r>
            </w:hyperlink>
          </w:p>
          <w:p w:rsidR="002D6884" w:rsidRPr="008533C5" w:rsidRDefault="002D6884" w:rsidP="00AD427D">
            <w:pPr>
              <w:pStyle w:val="e-mailaddress"/>
            </w:pPr>
          </w:p>
        </w:tc>
      </w:tr>
      <w:tr w:rsidR="00E10AE6" w:rsidRPr="008533C5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E10AE6" w:rsidRPr="00C60E04" w:rsidRDefault="00E10AE6" w:rsidP="008533C5">
            <w:pPr>
              <w:pStyle w:val="Heading1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OBJECTIVE</w:t>
            </w:r>
          </w:p>
        </w:tc>
        <w:tc>
          <w:tcPr>
            <w:tcW w:w="6638" w:type="dxa"/>
            <w:gridSpan w:val="2"/>
          </w:tcPr>
          <w:p w:rsidR="00F668B4" w:rsidRPr="00C60E04" w:rsidRDefault="002D6884" w:rsidP="00E97EC4">
            <w:pPr>
              <w:pStyle w:val="Descriptionwspace"/>
              <w:ind w:left="0" w:firstLine="0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A position to develop and utilize my experience </w:t>
            </w:r>
            <w:r w:rsidR="00C36BAA">
              <w:rPr>
                <w:sz w:val="18"/>
                <w:szCs w:val="18"/>
              </w:rPr>
              <w:t>in</w:t>
            </w:r>
            <w:r w:rsidR="003C709A">
              <w:rPr>
                <w:sz w:val="18"/>
                <w:szCs w:val="18"/>
              </w:rPr>
              <w:t xml:space="preserve"> </w:t>
            </w:r>
            <w:r w:rsidRPr="00C60E04">
              <w:rPr>
                <w:sz w:val="18"/>
                <w:szCs w:val="18"/>
              </w:rPr>
              <w:t xml:space="preserve">all facets </w:t>
            </w:r>
            <w:r w:rsidR="00C36BAA">
              <w:rPr>
                <w:sz w:val="18"/>
                <w:szCs w:val="18"/>
              </w:rPr>
              <w:t xml:space="preserve">of </w:t>
            </w:r>
            <w:r w:rsidR="00593901" w:rsidRPr="00C60E04">
              <w:rPr>
                <w:sz w:val="18"/>
                <w:szCs w:val="18"/>
              </w:rPr>
              <w:t>operations</w:t>
            </w:r>
            <w:r w:rsidR="003C709A">
              <w:rPr>
                <w:sz w:val="18"/>
                <w:szCs w:val="18"/>
              </w:rPr>
              <w:t>.</w:t>
            </w:r>
            <w:r w:rsidRPr="00C60E04">
              <w:rPr>
                <w:sz w:val="18"/>
                <w:szCs w:val="18"/>
              </w:rPr>
              <w:t xml:space="preserve">  </w:t>
            </w:r>
          </w:p>
        </w:tc>
      </w:tr>
      <w:tr w:rsidR="00E10AE6" w:rsidRPr="008533C5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E10AE6" w:rsidRPr="00C60E04" w:rsidRDefault="00E10AE6" w:rsidP="008533C5">
            <w:pPr>
              <w:pStyle w:val="Heading1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EXPERIENCE</w:t>
            </w:r>
          </w:p>
        </w:tc>
        <w:tc>
          <w:tcPr>
            <w:tcW w:w="6638" w:type="dxa"/>
            <w:gridSpan w:val="2"/>
          </w:tcPr>
          <w:p w:rsidR="00593901" w:rsidRPr="00C60E04" w:rsidRDefault="00E10AE6" w:rsidP="0016794E">
            <w:pPr>
              <w:pStyle w:val="Description"/>
              <w:ind w:left="0" w:firstLine="0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More than </w:t>
            </w:r>
            <w:r w:rsidR="00F2131A">
              <w:rPr>
                <w:sz w:val="18"/>
                <w:szCs w:val="18"/>
              </w:rPr>
              <w:t xml:space="preserve">thirty </w:t>
            </w:r>
            <w:r w:rsidR="00221039">
              <w:rPr>
                <w:sz w:val="18"/>
                <w:szCs w:val="18"/>
              </w:rPr>
              <w:t xml:space="preserve">five years in restaurant industry </w:t>
            </w:r>
          </w:p>
          <w:p w:rsidR="00F668B4" w:rsidRPr="00C60E04" w:rsidRDefault="0022512D" w:rsidP="0016794E">
            <w:pPr>
              <w:pStyle w:val="Descriptionwspac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Teaching and training all members of my team in all my years in the </w:t>
            </w:r>
            <w:proofErr w:type="spellStart"/>
            <w:r>
              <w:rPr>
                <w:sz w:val="18"/>
                <w:szCs w:val="18"/>
              </w:rPr>
              <w:t>industry,patience</w:t>
            </w:r>
            <w:proofErr w:type="spellEnd"/>
            <w:r>
              <w:rPr>
                <w:sz w:val="18"/>
                <w:szCs w:val="18"/>
              </w:rPr>
              <w:t xml:space="preserve"> and knowledge has created many young cooks in the entry </w:t>
            </w:r>
            <w:proofErr w:type="spellStart"/>
            <w:r>
              <w:rPr>
                <w:sz w:val="18"/>
                <w:szCs w:val="18"/>
              </w:rPr>
              <w:t>level,who</w:t>
            </w:r>
            <w:proofErr w:type="spellEnd"/>
            <w:r>
              <w:rPr>
                <w:sz w:val="18"/>
                <w:szCs w:val="18"/>
              </w:rPr>
              <w:t xml:space="preserve"> have moved on to become skilled chefs</w:t>
            </w:r>
            <w:bookmarkStart w:id="0" w:name="_GoBack"/>
            <w:bookmarkEnd w:id="0"/>
          </w:p>
        </w:tc>
      </w:tr>
      <w:tr w:rsidR="00035FB7" w:rsidRPr="00C60E0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70" w:type="dxa"/>
            <w:vMerge w:val="restart"/>
          </w:tcPr>
          <w:p w:rsidR="00035FB7" w:rsidRPr="00C60E04" w:rsidRDefault="00035FB7" w:rsidP="008533C5">
            <w:pPr>
              <w:pStyle w:val="Heading1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EMPLOYMENT</w:t>
            </w:r>
          </w:p>
        </w:tc>
        <w:tc>
          <w:tcPr>
            <w:tcW w:w="4841" w:type="dxa"/>
          </w:tcPr>
          <w:p w:rsidR="007765C9" w:rsidRDefault="007765C9" w:rsidP="00107980">
            <w:pPr>
              <w:rPr>
                <w:sz w:val="20"/>
                <w:szCs w:val="20"/>
              </w:rPr>
            </w:pPr>
          </w:p>
          <w:p w:rsidR="007765C9" w:rsidRDefault="007765C9" w:rsidP="00107980">
            <w:pPr>
              <w:rPr>
                <w:sz w:val="20"/>
                <w:szCs w:val="20"/>
              </w:rPr>
            </w:pPr>
          </w:p>
          <w:p w:rsidR="007765C9" w:rsidRDefault="007765C9" w:rsidP="00AF3648">
            <w:pPr>
              <w:pStyle w:val="Description"/>
              <w:ind w:left="720" w:firstLine="0"/>
              <w:rPr>
                <w:sz w:val="18"/>
                <w:szCs w:val="18"/>
              </w:rPr>
            </w:pPr>
          </w:p>
          <w:p w:rsidR="007765C9" w:rsidRPr="00C60E04" w:rsidRDefault="007765C9" w:rsidP="00350B39">
            <w:pPr>
              <w:pStyle w:val="Description"/>
              <w:ind w:left="720" w:firstLine="0"/>
              <w:rPr>
                <w:sz w:val="18"/>
                <w:szCs w:val="18"/>
              </w:rPr>
            </w:pPr>
          </w:p>
          <w:p w:rsidR="007765C9" w:rsidRPr="00C60E04" w:rsidRDefault="007765C9" w:rsidP="00350B39">
            <w:pPr>
              <w:pStyle w:val="Description"/>
              <w:ind w:left="720" w:firstLine="0"/>
              <w:rPr>
                <w:sz w:val="18"/>
                <w:szCs w:val="18"/>
              </w:rPr>
            </w:pPr>
          </w:p>
          <w:p w:rsidR="007765C9" w:rsidRDefault="007765C9" w:rsidP="00350B39">
            <w:pPr>
              <w:pStyle w:val="Description"/>
              <w:ind w:left="720" w:firstLine="0"/>
              <w:rPr>
                <w:sz w:val="18"/>
                <w:szCs w:val="18"/>
              </w:rPr>
            </w:pPr>
          </w:p>
          <w:p w:rsidR="007E79A1" w:rsidRPr="00C60E04" w:rsidRDefault="007E79A1" w:rsidP="00350B39">
            <w:pPr>
              <w:pStyle w:val="Description"/>
              <w:ind w:left="7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765C9" w:rsidRPr="00C60E04" w:rsidRDefault="007765C9" w:rsidP="00350B39">
            <w:pPr>
              <w:pStyle w:val="Description"/>
              <w:ind w:left="720" w:firstLine="0"/>
              <w:rPr>
                <w:sz w:val="18"/>
                <w:szCs w:val="18"/>
              </w:rPr>
            </w:pPr>
          </w:p>
          <w:p w:rsidR="004B6C86" w:rsidRDefault="004B6C86" w:rsidP="00107980">
            <w:pPr>
              <w:rPr>
                <w:sz w:val="20"/>
                <w:szCs w:val="20"/>
              </w:rPr>
            </w:pPr>
          </w:p>
          <w:p w:rsidR="004B6C86" w:rsidRDefault="004B6C86" w:rsidP="00107980">
            <w:pPr>
              <w:rPr>
                <w:sz w:val="20"/>
                <w:szCs w:val="20"/>
              </w:rPr>
            </w:pPr>
          </w:p>
          <w:p w:rsidR="00BB0CF9" w:rsidRPr="0094600B" w:rsidRDefault="00BB0CF9" w:rsidP="00107980">
            <w:pPr>
              <w:rPr>
                <w:sz w:val="20"/>
                <w:szCs w:val="20"/>
              </w:rPr>
            </w:pPr>
            <w:r w:rsidRPr="0094600B">
              <w:rPr>
                <w:sz w:val="20"/>
                <w:szCs w:val="20"/>
              </w:rPr>
              <w:t xml:space="preserve">Restaurant Il </w:t>
            </w:r>
            <w:proofErr w:type="spellStart"/>
            <w:r w:rsidRPr="0094600B">
              <w:rPr>
                <w:sz w:val="20"/>
                <w:szCs w:val="20"/>
              </w:rPr>
              <w:t>Pranzetto</w:t>
            </w:r>
            <w:proofErr w:type="spellEnd"/>
            <w:r w:rsidRPr="0094600B">
              <w:rPr>
                <w:sz w:val="20"/>
                <w:szCs w:val="20"/>
              </w:rPr>
              <w:t>,</w:t>
            </w:r>
            <w:r w:rsidR="00C36BAA" w:rsidRPr="0094600B">
              <w:rPr>
                <w:sz w:val="20"/>
                <w:szCs w:val="20"/>
              </w:rPr>
              <w:t xml:space="preserve"> </w:t>
            </w:r>
            <w:r w:rsidRPr="0094600B">
              <w:rPr>
                <w:sz w:val="20"/>
                <w:szCs w:val="20"/>
              </w:rPr>
              <w:t>M</w:t>
            </w:r>
            <w:r w:rsidR="00C36BAA" w:rsidRPr="0094600B">
              <w:rPr>
                <w:sz w:val="20"/>
                <w:szCs w:val="20"/>
              </w:rPr>
              <w:t>ontreal</w:t>
            </w:r>
          </w:p>
          <w:p w:rsidR="002F4B91" w:rsidRPr="0094600B" w:rsidRDefault="002F4B91" w:rsidP="00107980">
            <w:pPr>
              <w:rPr>
                <w:b/>
                <w:sz w:val="20"/>
                <w:szCs w:val="20"/>
              </w:rPr>
            </w:pPr>
          </w:p>
          <w:p w:rsidR="00C36BAA" w:rsidRDefault="00C36BAA" w:rsidP="00107980">
            <w:pPr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Chef/Operator </w:t>
            </w:r>
          </w:p>
          <w:p w:rsidR="002F4B91" w:rsidRPr="002F4B91" w:rsidRDefault="002F4B91" w:rsidP="00107980">
            <w:pPr>
              <w:rPr>
                <w:sz w:val="20"/>
                <w:szCs w:val="20"/>
              </w:rPr>
            </w:pPr>
            <w:r w:rsidRPr="002F4B91">
              <w:rPr>
                <w:sz w:val="20"/>
                <w:szCs w:val="20"/>
              </w:rPr>
              <w:t xml:space="preserve">Casual Italian dining </w:t>
            </w:r>
          </w:p>
          <w:p w:rsidR="002F4B91" w:rsidRPr="00C60E04" w:rsidRDefault="002F4B91" w:rsidP="002F4B91">
            <w:pPr>
              <w:pStyle w:val="Description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Main Responsibilities:</w:t>
            </w:r>
          </w:p>
          <w:p w:rsidR="002F4B91" w:rsidRDefault="002F4B91" w:rsidP="002F4B91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and closing restaurant</w:t>
            </w:r>
          </w:p>
          <w:p w:rsidR="002F4B91" w:rsidRPr="00C60E04" w:rsidRDefault="002F4B91" w:rsidP="002F4B91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Menu planning / day to day operations</w:t>
            </w:r>
          </w:p>
          <w:p w:rsidR="002F4B91" w:rsidRPr="00C60E04" w:rsidRDefault="002F4B91" w:rsidP="002F4B91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Supervising and scheduling staff </w:t>
            </w:r>
          </w:p>
          <w:p w:rsidR="002F4B91" w:rsidRPr="00C60E04" w:rsidRDefault="002F4B91" w:rsidP="002F4B91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Purchasing</w:t>
            </w:r>
          </w:p>
          <w:p w:rsidR="002F4B91" w:rsidRPr="00C60E04" w:rsidRDefault="002F4B91" w:rsidP="002F4B91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Accounts Payable and Receivables </w:t>
            </w:r>
          </w:p>
          <w:p w:rsidR="00BB0CF9" w:rsidRPr="00BB0CF9" w:rsidRDefault="00BB0CF9" w:rsidP="00107980">
            <w:pPr>
              <w:rPr>
                <w:sz w:val="20"/>
                <w:szCs w:val="20"/>
                <w:lang w:val="fr-CA"/>
              </w:rPr>
            </w:pPr>
          </w:p>
          <w:p w:rsidR="002F4B91" w:rsidRDefault="002F4B91" w:rsidP="00107980">
            <w:pPr>
              <w:rPr>
                <w:sz w:val="20"/>
                <w:szCs w:val="20"/>
              </w:rPr>
            </w:pPr>
          </w:p>
          <w:p w:rsidR="004B6C86" w:rsidRDefault="004B6C86" w:rsidP="00107980">
            <w:pPr>
              <w:rPr>
                <w:sz w:val="20"/>
                <w:szCs w:val="20"/>
              </w:rPr>
            </w:pPr>
          </w:p>
          <w:p w:rsidR="00035FB7" w:rsidRDefault="002D6884" w:rsidP="00107980">
            <w:pPr>
              <w:rPr>
                <w:i/>
                <w:sz w:val="20"/>
                <w:szCs w:val="20"/>
              </w:rPr>
            </w:pPr>
            <w:r w:rsidRPr="00C60E04">
              <w:rPr>
                <w:sz w:val="20"/>
                <w:szCs w:val="20"/>
              </w:rPr>
              <w:t xml:space="preserve">Restaurant Da </w:t>
            </w:r>
            <w:proofErr w:type="spellStart"/>
            <w:r w:rsidRPr="00C60E04">
              <w:rPr>
                <w:sz w:val="20"/>
                <w:szCs w:val="20"/>
              </w:rPr>
              <w:t>Felice</w:t>
            </w:r>
            <w:proofErr w:type="spellEnd"/>
            <w:r w:rsidRPr="00C60E04">
              <w:rPr>
                <w:sz w:val="20"/>
                <w:szCs w:val="20"/>
              </w:rPr>
              <w:t xml:space="preserve">, </w:t>
            </w:r>
            <w:r w:rsidRPr="00C60E04">
              <w:rPr>
                <w:i/>
                <w:sz w:val="20"/>
                <w:szCs w:val="20"/>
              </w:rPr>
              <w:t>Laval</w:t>
            </w:r>
          </w:p>
          <w:p w:rsidR="002F4B91" w:rsidRPr="00C60E04" w:rsidRDefault="002F4B91" w:rsidP="00107980">
            <w:pPr>
              <w:rPr>
                <w:i/>
                <w:sz w:val="20"/>
                <w:szCs w:val="20"/>
              </w:rPr>
            </w:pPr>
          </w:p>
        </w:tc>
        <w:tc>
          <w:tcPr>
            <w:tcW w:w="1797" w:type="dxa"/>
          </w:tcPr>
          <w:p w:rsidR="00BB0CF9" w:rsidRDefault="00BB0CF9" w:rsidP="008B4C6B">
            <w:pPr>
              <w:pStyle w:val="Dates"/>
              <w:jc w:val="center"/>
              <w:rPr>
                <w:sz w:val="20"/>
                <w:szCs w:val="20"/>
              </w:rPr>
            </w:pPr>
          </w:p>
          <w:p w:rsidR="00BB0CF9" w:rsidRDefault="00BB0CF9" w:rsidP="00BB0CF9">
            <w:pPr>
              <w:pStyle w:val="Dates"/>
              <w:rPr>
                <w:sz w:val="20"/>
                <w:szCs w:val="20"/>
              </w:rPr>
            </w:pPr>
          </w:p>
          <w:p w:rsidR="00BB0CF9" w:rsidRDefault="00BB0CF9" w:rsidP="00BB0CF9">
            <w:pPr>
              <w:pStyle w:val="Dates"/>
              <w:rPr>
                <w:sz w:val="20"/>
                <w:szCs w:val="20"/>
              </w:rPr>
            </w:pPr>
          </w:p>
          <w:p w:rsidR="00BB0CF9" w:rsidRDefault="00BB0CF9" w:rsidP="00BB0CF9">
            <w:pPr>
              <w:pStyle w:val="Dates"/>
              <w:rPr>
                <w:sz w:val="20"/>
                <w:szCs w:val="20"/>
              </w:rPr>
            </w:pPr>
          </w:p>
          <w:p w:rsidR="00BB0CF9" w:rsidRDefault="00BB0CF9" w:rsidP="00BB0CF9">
            <w:pPr>
              <w:pStyle w:val="Dates"/>
              <w:rPr>
                <w:sz w:val="20"/>
                <w:szCs w:val="20"/>
              </w:rPr>
            </w:pPr>
          </w:p>
          <w:p w:rsidR="00BB0CF9" w:rsidRDefault="00BB0CF9" w:rsidP="00BB0CF9">
            <w:pPr>
              <w:pStyle w:val="Dates"/>
              <w:rPr>
                <w:sz w:val="20"/>
                <w:szCs w:val="20"/>
              </w:rPr>
            </w:pPr>
          </w:p>
          <w:p w:rsidR="00BB0CF9" w:rsidRDefault="00BB0CF9" w:rsidP="00BB0CF9">
            <w:pPr>
              <w:pStyle w:val="Dates"/>
              <w:rPr>
                <w:sz w:val="20"/>
                <w:szCs w:val="20"/>
              </w:rPr>
            </w:pPr>
          </w:p>
          <w:p w:rsidR="002F4B91" w:rsidRDefault="002F4B91" w:rsidP="004B6C86">
            <w:pPr>
              <w:pStyle w:val="Dates"/>
              <w:spacing w:line="20" w:lineRule="exact"/>
              <w:rPr>
                <w:sz w:val="20"/>
                <w:szCs w:val="20"/>
              </w:rPr>
            </w:pPr>
          </w:p>
          <w:p w:rsidR="002F4B91" w:rsidRDefault="002F4B91" w:rsidP="00BB0CF9">
            <w:pPr>
              <w:pStyle w:val="Dates"/>
              <w:rPr>
                <w:sz w:val="20"/>
                <w:szCs w:val="20"/>
              </w:rPr>
            </w:pPr>
          </w:p>
          <w:p w:rsidR="007765C9" w:rsidRDefault="007765C9" w:rsidP="00BB0CF9">
            <w:pPr>
              <w:pStyle w:val="Dates"/>
              <w:rPr>
                <w:sz w:val="20"/>
                <w:szCs w:val="20"/>
              </w:rPr>
            </w:pPr>
          </w:p>
          <w:p w:rsidR="007765C9" w:rsidRDefault="007765C9" w:rsidP="00BB0CF9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4B6C86">
            <w:pPr>
              <w:pStyle w:val="Date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4B6C86" w:rsidRDefault="004B6C86" w:rsidP="004B6C86">
            <w:pPr>
              <w:pStyle w:val="Dates"/>
              <w:jc w:val="left"/>
              <w:rPr>
                <w:sz w:val="20"/>
                <w:szCs w:val="20"/>
              </w:rPr>
            </w:pPr>
          </w:p>
          <w:p w:rsidR="002F4B91" w:rsidRDefault="004B6C86" w:rsidP="004B6C86">
            <w:pPr>
              <w:pStyle w:val="Dates"/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65C9">
              <w:rPr>
                <w:sz w:val="20"/>
                <w:szCs w:val="20"/>
              </w:rPr>
              <w:t>2007-present</w:t>
            </w:r>
          </w:p>
          <w:p w:rsidR="002F4B91" w:rsidRDefault="002F4B91" w:rsidP="00BB0CF9">
            <w:pPr>
              <w:pStyle w:val="Dates"/>
              <w:rPr>
                <w:sz w:val="20"/>
                <w:szCs w:val="20"/>
              </w:rPr>
            </w:pPr>
          </w:p>
          <w:p w:rsidR="002F4B91" w:rsidRDefault="002F4B91" w:rsidP="00BB0CF9">
            <w:pPr>
              <w:pStyle w:val="Dates"/>
              <w:rPr>
                <w:sz w:val="20"/>
                <w:szCs w:val="20"/>
              </w:rPr>
            </w:pPr>
          </w:p>
          <w:p w:rsidR="002F4B91" w:rsidRDefault="002F4B91" w:rsidP="00BB0CF9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4B6C86" w:rsidRDefault="004B6C86" w:rsidP="002F4B91">
            <w:pPr>
              <w:pStyle w:val="Dates"/>
              <w:rPr>
                <w:sz w:val="20"/>
                <w:szCs w:val="20"/>
              </w:rPr>
            </w:pPr>
          </w:p>
          <w:p w:rsidR="002F4B91" w:rsidRDefault="002F4B91" w:rsidP="004B6C86">
            <w:pPr>
              <w:pStyle w:val="Dates"/>
              <w:spacing w:line="3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2004-2007</w:t>
            </w:r>
          </w:p>
          <w:p w:rsidR="00035FB7" w:rsidRPr="00C60E04" w:rsidRDefault="00035FB7" w:rsidP="002F4B91">
            <w:pPr>
              <w:pStyle w:val="Dates"/>
              <w:jc w:val="left"/>
              <w:rPr>
                <w:sz w:val="20"/>
                <w:szCs w:val="20"/>
              </w:rPr>
            </w:pPr>
          </w:p>
        </w:tc>
      </w:tr>
      <w:tr w:rsidR="00035FB7" w:rsidRPr="008533C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070" w:type="dxa"/>
            <w:vMerge/>
          </w:tcPr>
          <w:p w:rsidR="00035FB7" w:rsidRPr="00C60E04" w:rsidRDefault="00035FB7" w:rsidP="008533C5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4841" w:type="dxa"/>
          </w:tcPr>
          <w:p w:rsidR="00035FB7" w:rsidRPr="00C60E04" w:rsidRDefault="002D6884" w:rsidP="00035FB7">
            <w:pPr>
              <w:pStyle w:val="Position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Chef/Owner</w:t>
            </w:r>
          </w:p>
        </w:tc>
        <w:tc>
          <w:tcPr>
            <w:tcW w:w="1797" w:type="dxa"/>
          </w:tcPr>
          <w:p w:rsidR="00035FB7" w:rsidRPr="00C60E04" w:rsidRDefault="00035FB7" w:rsidP="00035FB7">
            <w:pPr>
              <w:pStyle w:val="Dates"/>
              <w:rPr>
                <w:sz w:val="18"/>
                <w:szCs w:val="18"/>
              </w:rPr>
            </w:pPr>
          </w:p>
        </w:tc>
      </w:tr>
      <w:tr w:rsidR="00035FB7" w:rsidRPr="008533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70" w:type="dxa"/>
            <w:vMerge/>
          </w:tcPr>
          <w:p w:rsidR="00035FB7" w:rsidRPr="00C60E04" w:rsidRDefault="00035FB7" w:rsidP="008533C5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6638" w:type="dxa"/>
            <w:gridSpan w:val="2"/>
          </w:tcPr>
          <w:p w:rsidR="002D6884" w:rsidRPr="00C60E04" w:rsidRDefault="002D6884" w:rsidP="003C709A">
            <w:pPr>
              <w:pStyle w:val="Description"/>
              <w:ind w:left="0" w:firstLine="0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Fine Italian dining with French </w:t>
            </w:r>
            <w:proofErr w:type="spellStart"/>
            <w:r w:rsidRPr="00C60E04">
              <w:rPr>
                <w:sz w:val="18"/>
                <w:szCs w:val="18"/>
              </w:rPr>
              <w:t>fushion</w:t>
            </w:r>
            <w:proofErr w:type="spellEnd"/>
            <w:r w:rsidRPr="00C60E04">
              <w:rPr>
                <w:sz w:val="18"/>
                <w:szCs w:val="18"/>
              </w:rPr>
              <w:t xml:space="preserve">, specializing in </w:t>
            </w:r>
            <w:r w:rsidR="00593901" w:rsidRPr="00C60E04">
              <w:rPr>
                <w:sz w:val="18"/>
                <w:szCs w:val="18"/>
              </w:rPr>
              <w:t>G</w:t>
            </w:r>
            <w:r w:rsidRPr="00C60E04">
              <w:rPr>
                <w:sz w:val="18"/>
                <w:szCs w:val="18"/>
              </w:rPr>
              <w:t xml:space="preserve">ame </w:t>
            </w:r>
            <w:r w:rsidR="00593901" w:rsidRPr="00C60E04">
              <w:rPr>
                <w:sz w:val="18"/>
                <w:szCs w:val="18"/>
              </w:rPr>
              <w:t>M</w:t>
            </w:r>
            <w:r w:rsidRPr="00C60E04">
              <w:rPr>
                <w:sz w:val="18"/>
                <w:szCs w:val="18"/>
              </w:rPr>
              <w:t>eat cooking</w:t>
            </w:r>
          </w:p>
          <w:p w:rsidR="002D6884" w:rsidRPr="00C60E04" w:rsidRDefault="00890F4B" w:rsidP="00F668B4">
            <w:pPr>
              <w:pStyle w:val="Description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Main </w:t>
            </w:r>
            <w:r w:rsidR="002D6884" w:rsidRPr="00C60E04">
              <w:rPr>
                <w:b/>
                <w:sz w:val="18"/>
                <w:szCs w:val="18"/>
              </w:rPr>
              <w:t>Responsibilities:</w:t>
            </w:r>
          </w:p>
          <w:p w:rsidR="002D6884" w:rsidRPr="00C60E04" w:rsidRDefault="00890F4B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Menu planning / day to day operations</w:t>
            </w:r>
          </w:p>
          <w:p w:rsidR="00890F4B" w:rsidRPr="00C60E04" w:rsidRDefault="00593901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Supervising and s</w:t>
            </w:r>
            <w:r w:rsidR="00890F4B" w:rsidRPr="00C60E04">
              <w:rPr>
                <w:sz w:val="18"/>
                <w:szCs w:val="18"/>
              </w:rPr>
              <w:t>cheduling staff of 10</w:t>
            </w:r>
          </w:p>
          <w:p w:rsidR="00890F4B" w:rsidRPr="00C60E04" w:rsidRDefault="00890F4B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lastRenderedPageBreak/>
              <w:t>Payroll</w:t>
            </w:r>
          </w:p>
          <w:p w:rsidR="00890F4B" w:rsidRPr="00C60E04" w:rsidRDefault="00890F4B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Purchasing</w:t>
            </w:r>
          </w:p>
          <w:p w:rsidR="00890F4B" w:rsidRPr="00C60E04" w:rsidRDefault="00890F4B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Accounts Payable and Receivables </w:t>
            </w:r>
          </w:p>
          <w:p w:rsidR="00890F4B" w:rsidRPr="00C60E04" w:rsidRDefault="00890F4B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Bank Deposits etc… </w:t>
            </w:r>
          </w:p>
          <w:p w:rsidR="00035FB7" w:rsidRPr="00C60E04" w:rsidRDefault="00035FB7" w:rsidP="00AD427D">
            <w:pPr>
              <w:pStyle w:val="Description"/>
              <w:rPr>
                <w:sz w:val="18"/>
                <w:szCs w:val="18"/>
              </w:rPr>
            </w:pPr>
          </w:p>
        </w:tc>
      </w:tr>
      <w:tr w:rsidR="00035FB7" w:rsidRPr="008533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70" w:type="dxa"/>
            <w:vMerge/>
          </w:tcPr>
          <w:p w:rsidR="00035FB7" w:rsidRPr="008533C5" w:rsidRDefault="00035FB7" w:rsidP="008533C5">
            <w:pPr>
              <w:pStyle w:val="Heading1"/>
            </w:pPr>
          </w:p>
        </w:tc>
        <w:tc>
          <w:tcPr>
            <w:tcW w:w="4841" w:type="dxa"/>
          </w:tcPr>
          <w:p w:rsidR="00035FB7" w:rsidRPr="00C60E04" w:rsidRDefault="00890F4B" w:rsidP="00035FB7">
            <w:pPr>
              <w:pStyle w:val="Position"/>
              <w:rPr>
                <w:b w:val="0"/>
                <w:i/>
                <w:sz w:val="20"/>
                <w:szCs w:val="20"/>
              </w:rPr>
            </w:pPr>
            <w:r w:rsidRPr="00C60E04">
              <w:rPr>
                <w:b w:val="0"/>
                <w:sz w:val="20"/>
                <w:szCs w:val="20"/>
              </w:rPr>
              <w:t xml:space="preserve">Bistro Les </w:t>
            </w:r>
            <w:proofErr w:type="spellStart"/>
            <w:r w:rsidRPr="00C60E04">
              <w:rPr>
                <w:b w:val="0"/>
                <w:sz w:val="20"/>
                <w:szCs w:val="20"/>
              </w:rPr>
              <w:t>Delices,</w:t>
            </w:r>
            <w:r w:rsidRPr="00C60E04">
              <w:rPr>
                <w:b w:val="0"/>
                <w:i/>
                <w:sz w:val="20"/>
                <w:szCs w:val="20"/>
              </w:rPr>
              <w:t>Downtown</w:t>
            </w:r>
            <w:proofErr w:type="spellEnd"/>
            <w:r w:rsidRPr="00C60E04">
              <w:rPr>
                <w:b w:val="0"/>
                <w:i/>
                <w:sz w:val="20"/>
                <w:szCs w:val="20"/>
              </w:rPr>
              <w:t xml:space="preserve"> Montreal</w:t>
            </w:r>
          </w:p>
        </w:tc>
        <w:tc>
          <w:tcPr>
            <w:tcW w:w="1797" w:type="dxa"/>
          </w:tcPr>
          <w:p w:rsidR="00035FB7" w:rsidRPr="00C60E04" w:rsidRDefault="00890F4B" w:rsidP="00035FB7">
            <w:pPr>
              <w:pStyle w:val="Dates"/>
              <w:rPr>
                <w:sz w:val="20"/>
                <w:szCs w:val="20"/>
              </w:rPr>
            </w:pPr>
            <w:r w:rsidRPr="00C60E04">
              <w:rPr>
                <w:sz w:val="20"/>
                <w:szCs w:val="20"/>
              </w:rPr>
              <w:t>1999-2004</w:t>
            </w:r>
          </w:p>
        </w:tc>
      </w:tr>
      <w:tr w:rsidR="00035FB7" w:rsidRPr="008533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70" w:type="dxa"/>
            <w:vMerge/>
          </w:tcPr>
          <w:p w:rsidR="00035FB7" w:rsidRPr="008533C5" w:rsidRDefault="00035FB7" w:rsidP="008533C5">
            <w:pPr>
              <w:pStyle w:val="Heading1"/>
            </w:pPr>
          </w:p>
        </w:tc>
        <w:tc>
          <w:tcPr>
            <w:tcW w:w="6638" w:type="dxa"/>
            <w:gridSpan w:val="2"/>
          </w:tcPr>
          <w:p w:rsidR="00890F4B" w:rsidRPr="00C60E04" w:rsidRDefault="00890F4B" w:rsidP="00F668B4">
            <w:pPr>
              <w:pStyle w:val="Description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Chef/Owner</w:t>
            </w:r>
          </w:p>
          <w:p w:rsidR="00890F4B" w:rsidRPr="00C60E04" w:rsidRDefault="00890F4B" w:rsidP="00F668B4">
            <w:pPr>
              <w:pStyle w:val="Description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Main </w:t>
            </w:r>
            <w:proofErr w:type="spellStart"/>
            <w:r w:rsidRPr="00C60E04">
              <w:rPr>
                <w:b/>
                <w:sz w:val="18"/>
                <w:szCs w:val="18"/>
              </w:rPr>
              <w:t>Responsibilites</w:t>
            </w:r>
            <w:proofErr w:type="spellEnd"/>
            <w:r w:rsidRPr="00C60E04">
              <w:rPr>
                <w:b/>
                <w:sz w:val="18"/>
                <w:szCs w:val="18"/>
              </w:rPr>
              <w:t>:</w:t>
            </w:r>
          </w:p>
          <w:p w:rsidR="00890F4B" w:rsidRPr="00C60E04" w:rsidRDefault="000D4628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F4B" w:rsidRPr="00C60E04">
              <w:rPr>
                <w:sz w:val="18"/>
                <w:szCs w:val="18"/>
              </w:rPr>
              <w:t xml:space="preserve">ame as above </w:t>
            </w:r>
          </w:p>
          <w:p w:rsidR="00890F4B" w:rsidRPr="00C60E04" w:rsidRDefault="000D4628" w:rsidP="00890F4B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F4B" w:rsidRPr="00C60E04">
              <w:rPr>
                <w:sz w:val="18"/>
                <w:szCs w:val="18"/>
              </w:rPr>
              <w:t>erving over 600 meals per day</w:t>
            </w:r>
          </w:p>
          <w:p w:rsidR="00890F4B" w:rsidRPr="00C60E04" w:rsidRDefault="00890F4B" w:rsidP="00F668B4">
            <w:pPr>
              <w:pStyle w:val="Description"/>
              <w:rPr>
                <w:sz w:val="18"/>
                <w:szCs w:val="18"/>
              </w:rPr>
            </w:pPr>
          </w:p>
          <w:p w:rsidR="00FB706F" w:rsidRPr="00C60E04" w:rsidRDefault="00FB706F" w:rsidP="00F668B4">
            <w:pPr>
              <w:pStyle w:val="Description"/>
              <w:rPr>
                <w:sz w:val="18"/>
                <w:szCs w:val="18"/>
              </w:rPr>
            </w:pPr>
          </w:p>
          <w:p w:rsidR="00C36BAA" w:rsidRDefault="00C36BAA" w:rsidP="00F668B4">
            <w:pPr>
              <w:pStyle w:val="Description"/>
              <w:rPr>
                <w:sz w:val="20"/>
                <w:szCs w:val="20"/>
              </w:rPr>
            </w:pPr>
          </w:p>
          <w:p w:rsidR="00890F4B" w:rsidRPr="00C60E04" w:rsidRDefault="00890F4B" w:rsidP="00F668B4">
            <w:pPr>
              <w:pStyle w:val="Description"/>
              <w:rPr>
                <w:i/>
                <w:sz w:val="20"/>
                <w:szCs w:val="20"/>
              </w:rPr>
            </w:pPr>
            <w:r w:rsidRPr="00C60E04">
              <w:rPr>
                <w:sz w:val="20"/>
                <w:szCs w:val="20"/>
              </w:rPr>
              <w:t xml:space="preserve">Restaurant Santa Lucia, </w:t>
            </w:r>
            <w:r w:rsidRPr="00C60E04">
              <w:rPr>
                <w:i/>
                <w:sz w:val="20"/>
                <w:szCs w:val="20"/>
              </w:rPr>
              <w:t>Downtown Montreal</w:t>
            </w:r>
            <w:r w:rsidR="00EF12CA" w:rsidRPr="00C60E04">
              <w:rPr>
                <w:i/>
                <w:sz w:val="20"/>
                <w:szCs w:val="20"/>
              </w:rPr>
              <w:t xml:space="preserve">           1990-1999</w:t>
            </w:r>
          </w:p>
          <w:p w:rsidR="00890F4B" w:rsidRPr="00C60E04" w:rsidRDefault="00890F4B" w:rsidP="00890F4B">
            <w:pPr>
              <w:pStyle w:val="Description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Chef/</w:t>
            </w:r>
            <w:r w:rsidR="0016794E" w:rsidRPr="00C60E04">
              <w:rPr>
                <w:b/>
                <w:sz w:val="18"/>
                <w:szCs w:val="18"/>
              </w:rPr>
              <w:t>Operator for oversea investor</w:t>
            </w:r>
          </w:p>
          <w:p w:rsidR="0016794E" w:rsidRPr="00C60E04" w:rsidRDefault="0016794E" w:rsidP="00890F4B">
            <w:pPr>
              <w:pStyle w:val="Description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Italian Trattoria with wood burning oven</w:t>
            </w:r>
          </w:p>
          <w:p w:rsidR="00890F4B" w:rsidRPr="00C60E04" w:rsidRDefault="00890F4B" w:rsidP="00890F4B">
            <w:pPr>
              <w:pStyle w:val="Description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Main </w:t>
            </w:r>
            <w:r w:rsidR="00BB0CF9" w:rsidRPr="00C60E04">
              <w:rPr>
                <w:b/>
                <w:sz w:val="18"/>
                <w:szCs w:val="18"/>
              </w:rPr>
              <w:t>Responsibilities</w:t>
            </w:r>
            <w:r w:rsidRPr="00C60E04">
              <w:rPr>
                <w:b/>
                <w:sz w:val="18"/>
                <w:szCs w:val="18"/>
              </w:rPr>
              <w:t>:</w:t>
            </w:r>
          </w:p>
          <w:p w:rsidR="00890F4B" w:rsidRPr="00C60E04" w:rsidRDefault="000D4628" w:rsidP="0016794E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6794E" w:rsidRPr="00C60E04">
              <w:rPr>
                <w:sz w:val="18"/>
                <w:szCs w:val="18"/>
              </w:rPr>
              <w:t>ransforming a 100 seat (bankrupt) restaurant into a thriving Italian Trattoria</w:t>
            </w:r>
          </w:p>
          <w:p w:rsidR="0016794E" w:rsidRPr="00C60E04" w:rsidRDefault="0016794E" w:rsidP="0016794E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Designing Menu</w:t>
            </w:r>
          </w:p>
          <w:p w:rsidR="0016794E" w:rsidRPr="00C60E04" w:rsidRDefault="0016794E" w:rsidP="0016794E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Effectively hiring and supervising a staff of 20</w:t>
            </w:r>
          </w:p>
          <w:p w:rsidR="0016794E" w:rsidRPr="00C60E04" w:rsidRDefault="0016794E" w:rsidP="0016794E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Oversaw all food operations and controlled food cost</w:t>
            </w:r>
          </w:p>
          <w:p w:rsidR="0016794E" w:rsidRPr="00C60E04" w:rsidRDefault="0016794E" w:rsidP="0016794E">
            <w:pPr>
              <w:pStyle w:val="Description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Payroll</w:t>
            </w:r>
          </w:p>
          <w:p w:rsidR="0016794E" w:rsidRPr="00C60E04" w:rsidRDefault="0016794E" w:rsidP="0016794E">
            <w:pPr>
              <w:pStyle w:val="Description"/>
              <w:ind w:left="360" w:firstLine="0"/>
              <w:rPr>
                <w:sz w:val="18"/>
                <w:szCs w:val="18"/>
              </w:rPr>
            </w:pPr>
          </w:p>
          <w:p w:rsidR="003C709A" w:rsidRDefault="003C709A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20"/>
                <w:szCs w:val="20"/>
              </w:rPr>
            </w:pPr>
          </w:p>
          <w:p w:rsidR="00F668B4" w:rsidRPr="00C60E04" w:rsidRDefault="00EF12CA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i/>
                <w:sz w:val="20"/>
                <w:szCs w:val="20"/>
              </w:rPr>
            </w:pPr>
            <w:r w:rsidRPr="00C60E04">
              <w:rPr>
                <w:sz w:val="20"/>
                <w:szCs w:val="20"/>
              </w:rPr>
              <w:t xml:space="preserve">Restaurant </w:t>
            </w:r>
            <w:proofErr w:type="spellStart"/>
            <w:r w:rsidRPr="00C60E04">
              <w:rPr>
                <w:sz w:val="20"/>
                <w:szCs w:val="20"/>
              </w:rPr>
              <w:t>L’Amalfitana</w:t>
            </w:r>
            <w:proofErr w:type="spellEnd"/>
            <w:r w:rsidRPr="00C60E04">
              <w:rPr>
                <w:sz w:val="20"/>
                <w:szCs w:val="20"/>
              </w:rPr>
              <w:t xml:space="preserve">, </w:t>
            </w:r>
            <w:r w:rsidRPr="00C60E04">
              <w:rPr>
                <w:i/>
                <w:sz w:val="20"/>
                <w:szCs w:val="20"/>
              </w:rPr>
              <w:t>Downtown Montreal      1987-1990</w:t>
            </w:r>
          </w:p>
          <w:p w:rsidR="00EF12CA" w:rsidRPr="00C60E04" w:rsidRDefault="00EF12CA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Chef</w:t>
            </w:r>
          </w:p>
          <w:p w:rsidR="00EF12CA" w:rsidRPr="00C60E04" w:rsidRDefault="00EF12CA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Fine Italian Cuisine</w:t>
            </w:r>
          </w:p>
          <w:p w:rsidR="0017411C" w:rsidRPr="00C60E04" w:rsidRDefault="0017411C" w:rsidP="0017411C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Main </w:t>
            </w:r>
            <w:r w:rsidR="00BB0CF9" w:rsidRPr="00C60E04">
              <w:rPr>
                <w:b/>
                <w:sz w:val="18"/>
                <w:szCs w:val="18"/>
              </w:rPr>
              <w:t>Respons</w:t>
            </w:r>
            <w:r w:rsidR="00BB0CF9">
              <w:rPr>
                <w:b/>
                <w:sz w:val="18"/>
                <w:szCs w:val="18"/>
              </w:rPr>
              <w:t>i</w:t>
            </w:r>
            <w:r w:rsidR="00BB0CF9" w:rsidRPr="00C60E04">
              <w:rPr>
                <w:b/>
                <w:sz w:val="18"/>
                <w:szCs w:val="18"/>
              </w:rPr>
              <w:t>bilities</w:t>
            </w:r>
            <w:r w:rsidRPr="00C60E04">
              <w:rPr>
                <w:b/>
                <w:sz w:val="18"/>
                <w:szCs w:val="18"/>
              </w:rPr>
              <w:t>:</w:t>
            </w:r>
          </w:p>
          <w:p w:rsidR="00EF12CA" w:rsidRPr="00C60E04" w:rsidRDefault="00EF12CA" w:rsidP="00EF12CA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Menu planning</w:t>
            </w:r>
          </w:p>
          <w:p w:rsidR="00EF12CA" w:rsidRPr="00C60E04" w:rsidRDefault="00EF12CA" w:rsidP="00EF12CA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Food purchasing</w:t>
            </w:r>
          </w:p>
          <w:p w:rsidR="00EF12CA" w:rsidRPr="00C60E04" w:rsidRDefault="0017411C" w:rsidP="00EF12CA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Food </w:t>
            </w:r>
            <w:r w:rsidR="00B646D1">
              <w:rPr>
                <w:sz w:val="18"/>
                <w:szCs w:val="18"/>
              </w:rPr>
              <w:t>c</w:t>
            </w:r>
            <w:r w:rsidR="00EF12CA" w:rsidRPr="00C60E04">
              <w:rPr>
                <w:sz w:val="18"/>
                <w:szCs w:val="18"/>
              </w:rPr>
              <w:t>ost Control</w:t>
            </w:r>
          </w:p>
          <w:p w:rsidR="00EF12CA" w:rsidRPr="00C60E04" w:rsidRDefault="00EF12CA" w:rsidP="00EF12CA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Payroll</w:t>
            </w:r>
          </w:p>
          <w:p w:rsidR="00EF12CA" w:rsidRPr="00C60E04" w:rsidRDefault="00EF12CA" w:rsidP="00EF12CA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sz w:val="18"/>
                <w:szCs w:val="18"/>
              </w:rPr>
            </w:pPr>
          </w:p>
          <w:p w:rsidR="00FB706F" w:rsidRPr="00C60E04" w:rsidRDefault="00FB706F" w:rsidP="00EF12CA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sz w:val="18"/>
                <w:szCs w:val="18"/>
              </w:rPr>
            </w:pPr>
          </w:p>
          <w:p w:rsidR="00EF12CA" w:rsidRPr="00C60E04" w:rsidRDefault="00EF12CA" w:rsidP="00EF12CA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i/>
                <w:sz w:val="20"/>
                <w:szCs w:val="20"/>
              </w:rPr>
            </w:pPr>
            <w:r w:rsidRPr="00C60E04">
              <w:rPr>
                <w:sz w:val="20"/>
                <w:szCs w:val="20"/>
              </w:rPr>
              <w:t xml:space="preserve">Restaurant Beaujolais, </w:t>
            </w:r>
            <w:r w:rsidRPr="00C60E04">
              <w:rPr>
                <w:i/>
                <w:sz w:val="20"/>
                <w:szCs w:val="20"/>
              </w:rPr>
              <w:t>Downtown, Montreal        1985-1987</w:t>
            </w:r>
          </w:p>
          <w:p w:rsidR="00EF12CA" w:rsidRPr="00C60E04" w:rsidRDefault="0017411C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Executive Chef</w:t>
            </w:r>
          </w:p>
          <w:p w:rsidR="0017411C" w:rsidRDefault="004F606B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French Cuisine</w:t>
            </w:r>
            <w:r w:rsidRPr="00C60E04">
              <w:rPr>
                <w:sz w:val="18"/>
                <w:szCs w:val="18"/>
              </w:rPr>
              <w:t xml:space="preserve"> </w:t>
            </w:r>
            <w:r w:rsidR="0017411C" w:rsidRPr="00C60E04">
              <w:rPr>
                <w:sz w:val="18"/>
                <w:szCs w:val="18"/>
              </w:rPr>
              <w:t>(350 seats)</w:t>
            </w:r>
          </w:p>
          <w:p w:rsidR="003C709A" w:rsidRPr="003C709A" w:rsidRDefault="004F606B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Main </w:t>
            </w:r>
            <w:r w:rsidR="00BB0CF9">
              <w:rPr>
                <w:b/>
                <w:sz w:val="18"/>
                <w:szCs w:val="18"/>
              </w:rPr>
              <w:t>Responsi</w:t>
            </w:r>
            <w:r w:rsidR="00BB0CF9" w:rsidRPr="003C709A">
              <w:rPr>
                <w:b/>
                <w:sz w:val="18"/>
                <w:szCs w:val="18"/>
              </w:rPr>
              <w:t>bilities</w:t>
            </w:r>
            <w:r w:rsidR="003C709A" w:rsidRPr="003C709A">
              <w:rPr>
                <w:b/>
                <w:sz w:val="18"/>
                <w:szCs w:val="18"/>
              </w:rPr>
              <w:t>:</w:t>
            </w:r>
          </w:p>
          <w:p w:rsidR="0017411C" w:rsidRPr="00C60E04" w:rsidRDefault="0017411C" w:rsidP="0017411C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Menu planning</w:t>
            </w:r>
          </w:p>
          <w:p w:rsidR="0017411C" w:rsidRPr="00C60E04" w:rsidRDefault="0017411C" w:rsidP="0017411C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Food purchasing</w:t>
            </w:r>
          </w:p>
          <w:p w:rsidR="0017411C" w:rsidRPr="00C60E04" w:rsidRDefault="0017411C" w:rsidP="0017411C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 xml:space="preserve">Food cost </w:t>
            </w:r>
            <w:r w:rsidR="00B646D1">
              <w:rPr>
                <w:sz w:val="18"/>
                <w:szCs w:val="18"/>
              </w:rPr>
              <w:t>c</w:t>
            </w:r>
            <w:r w:rsidRPr="00C60E04">
              <w:rPr>
                <w:sz w:val="18"/>
                <w:szCs w:val="18"/>
              </w:rPr>
              <w:t>ontrol</w:t>
            </w:r>
          </w:p>
          <w:p w:rsidR="0017411C" w:rsidRPr="00C60E04" w:rsidRDefault="0017411C" w:rsidP="0017411C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Hiring</w:t>
            </w:r>
            <w:r w:rsidR="009612AF">
              <w:rPr>
                <w:sz w:val="18"/>
                <w:szCs w:val="18"/>
              </w:rPr>
              <w:t>, t</w:t>
            </w:r>
            <w:r w:rsidRPr="00C60E04">
              <w:rPr>
                <w:sz w:val="18"/>
                <w:szCs w:val="18"/>
              </w:rPr>
              <w:t xml:space="preserve">raining </w:t>
            </w:r>
            <w:r w:rsidR="009612AF">
              <w:rPr>
                <w:sz w:val="18"/>
                <w:szCs w:val="18"/>
              </w:rPr>
              <w:t xml:space="preserve">and supervision </w:t>
            </w:r>
            <w:r w:rsidRPr="00C60E04">
              <w:rPr>
                <w:sz w:val="18"/>
                <w:szCs w:val="18"/>
              </w:rPr>
              <w:t xml:space="preserve">of 15 Kitchen Staff </w:t>
            </w:r>
          </w:p>
          <w:p w:rsidR="0017411C" w:rsidRPr="00C60E04" w:rsidRDefault="0017411C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</w:p>
          <w:p w:rsidR="00FB706F" w:rsidRPr="00C60E04" w:rsidRDefault="00FB706F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</w:p>
          <w:p w:rsidR="00FB706F" w:rsidRPr="00C60E04" w:rsidRDefault="00FB706F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20"/>
                <w:szCs w:val="20"/>
              </w:rPr>
            </w:pPr>
            <w:r w:rsidRPr="00C60E04">
              <w:rPr>
                <w:sz w:val="20"/>
                <w:szCs w:val="20"/>
              </w:rPr>
              <w:t xml:space="preserve">Restaurant </w:t>
            </w:r>
            <w:proofErr w:type="spellStart"/>
            <w:r w:rsidRPr="00C60E04">
              <w:rPr>
                <w:sz w:val="20"/>
                <w:szCs w:val="20"/>
              </w:rPr>
              <w:t>Randino</w:t>
            </w:r>
            <w:proofErr w:type="spellEnd"/>
            <w:r w:rsidRPr="00C60E04">
              <w:rPr>
                <w:sz w:val="20"/>
                <w:szCs w:val="20"/>
              </w:rPr>
              <w:t xml:space="preserve">, </w:t>
            </w:r>
            <w:r w:rsidRPr="00C60E04">
              <w:rPr>
                <w:i/>
                <w:sz w:val="20"/>
                <w:szCs w:val="20"/>
              </w:rPr>
              <w:t>Montreal</w:t>
            </w:r>
            <w:r w:rsidRPr="00C60E04">
              <w:rPr>
                <w:sz w:val="20"/>
                <w:szCs w:val="20"/>
              </w:rPr>
              <w:t xml:space="preserve"> …………………………1984-1985</w:t>
            </w:r>
          </w:p>
          <w:p w:rsidR="00EF12CA" w:rsidRPr="00C60E04" w:rsidRDefault="00FB706F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Sous-Chef</w:t>
            </w:r>
          </w:p>
          <w:p w:rsidR="00FB706F" w:rsidRDefault="00FB706F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Fine Italian Cuisine</w:t>
            </w:r>
          </w:p>
          <w:p w:rsidR="003C709A" w:rsidRPr="003C709A" w:rsidRDefault="004F606B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Main </w:t>
            </w:r>
            <w:r w:rsidR="00BB0CF9">
              <w:rPr>
                <w:b/>
                <w:sz w:val="18"/>
                <w:szCs w:val="18"/>
              </w:rPr>
              <w:t>Responsi</w:t>
            </w:r>
            <w:r w:rsidR="00BB0CF9" w:rsidRPr="003C709A">
              <w:rPr>
                <w:b/>
                <w:sz w:val="18"/>
                <w:szCs w:val="18"/>
              </w:rPr>
              <w:t>bilities</w:t>
            </w:r>
            <w:r w:rsidR="003C709A" w:rsidRPr="003C709A">
              <w:rPr>
                <w:b/>
                <w:sz w:val="18"/>
                <w:szCs w:val="18"/>
              </w:rPr>
              <w:t>:</w:t>
            </w:r>
          </w:p>
          <w:p w:rsidR="00FB706F" w:rsidRPr="00C60E04" w:rsidRDefault="00FB706F" w:rsidP="00FB706F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Evening Menu planning</w:t>
            </w:r>
          </w:p>
          <w:p w:rsidR="00FB706F" w:rsidRPr="00C60E04" w:rsidRDefault="009612AF" w:rsidP="00FB706F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Supervised</w:t>
            </w:r>
            <w:r w:rsidR="00FB706F" w:rsidRPr="00C60E04">
              <w:rPr>
                <w:sz w:val="18"/>
                <w:szCs w:val="18"/>
              </w:rPr>
              <w:t xml:space="preserve"> kitchen staff</w:t>
            </w:r>
          </w:p>
          <w:p w:rsidR="00FB706F" w:rsidRPr="00C60E04" w:rsidRDefault="000D4628" w:rsidP="00FB706F">
            <w:pPr>
              <w:pStyle w:val="bulleted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60E04">
              <w:rPr>
                <w:sz w:val="18"/>
                <w:szCs w:val="18"/>
              </w:rPr>
              <w:t>Assi</w:t>
            </w:r>
            <w:r>
              <w:rPr>
                <w:sz w:val="18"/>
                <w:szCs w:val="18"/>
              </w:rPr>
              <w:t>s</w:t>
            </w:r>
            <w:r w:rsidRPr="00C60E04">
              <w:rPr>
                <w:sz w:val="18"/>
                <w:szCs w:val="18"/>
              </w:rPr>
              <w:t>ted</w:t>
            </w:r>
            <w:r w:rsidR="00FB706F" w:rsidRPr="00C60E04">
              <w:rPr>
                <w:sz w:val="18"/>
                <w:szCs w:val="18"/>
              </w:rPr>
              <w:t xml:space="preserve"> Chef</w:t>
            </w:r>
          </w:p>
          <w:p w:rsidR="00FB706F" w:rsidRDefault="00FB706F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sz w:val="18"/>
                <w:szCs w:val="18"/>
              </w:rPr>
            </w:pPr>
          </w:p>
          <w:p w:rsidR="00C60E04" w:rsidRPr="00C60E04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sz w:val="18"/>
                <w:szCs w:val="18"/>
              </w:rPr>
            </w:pPr>
          </w:p>
          <w:p w:rsidR="00C36BAA" w:rsidRDefault="00C36BAA" w:rsidP="003C709A">
            <w:pPr>
              <w:pStyle w:val="bulletedlist"/>
              <w:numPr>
                <w:ilvl w:val="0"/>
                <w:numId w:val="0"/>
              </w:numPr>
              <w:ind w:left="144" w:hanging="144"/>
              <w:rPr>
                <w:b/>
                <w:sz w:val="18"/>
                <w:szCs w:val="18"/>
              </w:rPr>
            </w:pPr>
          </w:p>
          <w:p w:rsidR="00FB706F" w:rsidRPr="00C60E04" w:rsidRDefault="00C60E04" w:rsidP="003C709A">
            <w:pPr>
              <w:pStyle w:val="bulletedlist"/>
              <w:numPr>
                <w:ilvl w:val="0"/>
                <w:numId w:val="0"/>
              </w:numPr>
              <w:ind w:left="144" w:hanging="144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EDUCATION</w:t>
            </w:r>
          </w:p>
          <w:p w:rsidR="00C60E04" w:rsidRPr="00C60E04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1982                  William </w:t>
            </w:r>
            <w:proofErr w:type="spellStart"/>
            <w:r w:rsidRPr="00C60E04">
              <w:rPr>
                <w:b/>
                <w:sz w:val="18"/>
                <w:szCs w:val="18"/>
              </w:rPr>
              <w:t>Hingston</w:t>
            </w:r>
            <w:proofErr w:type="spellEnd"/>
            <w:r w:rsidRPr="00C60E0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60E04">
              <w:rPr>
                <w:b/>
                <w:sz w:val="18"/>
                <w:szCs w:val="18"/>
              </w:rPr>
              <w:t>Highschool</w:t>
            </w:r>
            <w:proofErr w:type="spellEnd"/>
          </w:p>
          <w:p w:rsidR="00C60E04" w:rsidRPr="00C60E04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                          Professional Cooking Diploma</w:t>
            </w:r>
          </w:p>
          <w:p w:rsidR="00C60E04" w:rsidRPr="00BB0CF9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  <w:lang w:val="fr-CA"/>
              </w:rPr>
            </w:pPr>
            <w:r w:rsidRPr="00BB0CF9">
              <w:rPr>
                <w:b/>
                <w:sz w:val="18"/>
                <w:szCs w:val="18"/>
                <w:lang w:val="fr-CA"/>
              </w:rPr>
              <w:t>1982-19</w:t>
            </w:r>
            <w:r w:rsidR="00BB0CF9" w:rsidRPr="00BB0CF9">
              <w:rPr>
                <w:b/>
                <w:sz w:val="18"/>
                <w:szCs w:val="18"/>
                <w:lang w:val="fr-CA"/>
              </w:rPr>
              <w:t>83</w:t>
            </w:r>
            <w:r w:rsidRPr="00BB0CF9">
              <w:rPr>
                <w:b/>
                <w:sz w:val="18"/>
                <w:szCs w:val="18"/>
                <w:lang w:val="fr-CA"/>
              </w:rPr>
              <w:t xml:space="preserve">        Ecole D’Hotellerie du Quebec</w:t>
            </w:r>
          </w:p>
          <w:p w:rsidR="00C60E04" w:rsidRPr="00BB0CF9" w:rsidRDefault="00BB0CF9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  <w:lang w:val="fr-CA"/>
              </w:rPr>
            </w:pPr>
            <w:r w:rsidRPr="00BB0CF9">
              <w:rPr>
                <w:b/>
                <w:sz w:val="18"/>
                <w:szCs w:val="18"/>
                <w:lang w:val="fr-CA"/>
              </w:rPr>
              <w:t xml:space="preserve">                          </w:t>
            </w:r>
            <w:r w:rsidR="00C60E04" w:rsidRPr="00BB0CF9">
              <w:rPr>
                <w:b/>
                <w:sz w:val="18"/>
                <w:szCs w:val="18"/>
                <w:lang w:val="fr-CA"/>
              </w:rPr>
              <w:t>Perfection Courses</w:t>
            </w:r>
          </w:p>
          <w:p w:rsidR="00C60E04" w:rsidRPr="0094600B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  <w:lang w:val="fr-CA"/>
              </w:rPr>
            </w:pPr>
            <w:r w:rsidRPr="0094600B">
              <w:rPr>
                <w:b/>
                <w:sz w:val="18"/>
                <w:szCs w:val="18"/>
                <w:lang w:val="fr-CA"/>
              </w:rPr>
              <w:t xml:space="preserve">1987                  </w:t>
            </w:r>
            <w:r w:rsidR="00BB0CF9" w:rsidRPr="0094600B">
              <w:rPr>
                <w:b/>
                <w:sz w:val="18"/>
                <w:szCs w:val="18"/>
                <w:lang w:val="fr-CA"/>
              </w:rPr>
              <w:t>Japanese</w:t>
            </w:r>
            <w:r w:rsidRPr="0094600B">
              <w:rPr>
                <w:b/>
                <w:sz w:val="18"/>
                <w:szCs w:val="18"/>
                <w:lang w:val="fr-CA"/>
              </w:rPr>
              <w:t xml:space="preserve"> Sushi Courses</w:t>
            </w:r>
          </w:p>
          <w:p w:rsidR="00C60E04" w:rsidRPr="00BB0CF9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  <w:lang w:val="fr-CA"/>
              </w:rPr>
            </w:pPr>
            <w:r w:rsidRPr="00BB0CF9">
              <w:rPr>
                <w:b/>
                <w:sz w:val="18"/>
                <w:szCs w:val="18"/>
                <w:lang w:val="fr-CA"/>
              </w:rPr>
              <w:t xml:space="preserve">1995                  </w:t>
            </w:r>
            <w:r w:rsidR="0094600B">
              <w:rPr>
                <w:b/>
                <w:sz w:val="18"/>
                <w:szCs w:val="18"/>
                <w:lang w:val="fr-CA"/>
              </w:rPr>
              <w:t>É</w:t>
            </w:r>
            <w:r w:rsidRPr="00BB0CF9">
              <w:rPr>
                <w:b/>
                <w:sz w:val="18"/>
                <w:szCs w:val="18"/>
                <w:lang w:val="fr-CA"/>
              </w:rPr>
              <w:t>cole de mode du Design-Lucia Tavarozzi</w:t>
            </w:r>
          </w:p>
          <w:p w:rsidR="00C60E04" w:rsidRPr="00C60E04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</w:rPr>
            </w:pPr>
            <w:r w:rsidRPr="009612AF">
              <w:rPr>
                <w:b/>
                <w:sz w:val="18"/>
                <w:szCs w:val="18"/>
              </w:rPr>
              <w:t xml:space="preserve">                           </w:t>
            </w:r>
            <w:r w:rsidRPr="00C60E04">
              <w:rPr>
                <w:b/>
                <w:sz w:val="18"/>
                <w:szCs w:val="18"/>
              </w:rPr>
              <w:t>Diploma Pattern Making (Men/Women)</w:t>
            </w:r>
          </w:p>
          <w:p w:rsidR="00C60E04" w:rsidRPr="00C60E04" w:rsidRDefault="00C60E04" w:rsidP="00FB706F">
            <w:pPr>
              <w:pStyle w:val="bulletedlist"/>
              <w:numPr>
                <w:ilvl w:val="0"/>
                <w:numId w:val="0"/>
              </w:numPr>
              <w:ind w:left="432" w:hanging="144"/>
              <w:rPr>
                <w:b/>
                <w:sz w:val="18"/>
                <w:szCs w:val="18"/>
              </w:rPr>
            </w:pPr>
          </w:p>
          <w:p w:rsidR="00C60E04" w:rsidRPr="00C60E04" w:rsidRDefault="00C60E04" w:rsidP="003C709A">
            <w:pPr>
              <w:pStyle w:val="bulletedlist"/>
              <w:numPr>
                <w:ilvl w:val="0"/>
                <w:numId w:val="0"/>
              </w:numPr>
              <w:ind w:left="144" w:hanging="144"/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>LANGUAGES</w:t>
            </w:r>
          </w:p>
          <w:p w:rsidR="00C60E04" w:rsidRPr="00C60E04" w:rsidRDefault="00C60E04" w:rsidP="009612AF">
            <w:pPr>
              <w:pStyle w:val="bulletedlist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 w:rsidRPr="00C60E04">
              <w:rPr>
                <w:b/>
                <w:sz w:val="18"/>
                <w:szCs w:val="18"/>
              </w:rPr>
              <w:t xml:space="preserve">Fluently trilingual in French, English and </w:t>
            </w:r>
            <w:r w:rsidR="00BB0CF9" w:rsidRPr="00C60E04">
              <w:rPr>
                <w:b/>
                <w:sz w:val="18"/>
                <w:szCs w:val="18"/>
              </w:rPr>
              <w:t>Italian</w:t>
            </w:r>
          </w:p>
          <w:p w:rsidR="00FB706F" w:rsidRDefault="00FB706F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</w:p>
          <w:p w:rsidR="000D4628" w:rsidRPr="00B646D1" w:rsidRDefault="00B646D1" w:rsidP="000D4628">
            <w:pPr>
              <w:pStyle w:val="bulletedlist"/>
              <w:numPr>
                <w:ilvl w:val="0"/>
                <w:numId w:val="0"/>
              </w:numPr>
              <w:ind w:left="144" w:hanging="144"/>
              <w:rPr>
                <w:sz w:val="20"/>
                <w:szCs w:val="20"/>
              </w:rPr>
            </w:pPr>
            <w:r w:rsidRPr="00B646D1">
              <w:rPr>
                <w:sz w:val="20"/>
                <w:szCs w:val="20"/>
              </w:rPr>
              <w:t>*</w:t>
            </w:r>
            <w:r w:rsidR="004B6C86">
              <w:rPr>
                <w:b/>
                <w:sz w:val="20"/>
                <w:szCs w:val="20"/>
              </w:rPr>
              <w:t>References</w:t>
            </w:r>
            <w:r w:rsidR="000D4628" w:rsidRPr="000D4628">
              <w:rPr>
                <w:b/>
                <w:sz w:val="20"/>
                <w:szCs w:val="20"/>
              </w:rPr>
              <w:t xml:space="preserve"> available upon request</w:t>
            </w:r>
            <w:r w:rsidRPr="00B646D1">
              <w:rPr>
                <w:sz w:val="20"/>
                <w:szCs w:val="20"/>
              </w:rPr>
              <w:t>*</w:t>
            </w:r>
          </w:p>
          <w:p w:rsidR="00FB706F" w:rsidRPr="00C60E04" w:rsidRDefault="00FB706F" w:rsidP="00593901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</w:p>
        </w:tc>
      </w:tr>
    </w:tbl>
    <w:p w:rsidR="00E10AE6" w:rsidRPr="008533C5" w:rsidRDefault="00E10AE6" w:rsidP="003C709A"/>
    <w:sectPr w:rsidR="00E10AE6" w:rsidRPr="008533C5" w:rsidSect="00F668B4">
      <w:pgSz w:w="12240" w:h="15840"/>
      <w:pgMar w:top="144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1E9D"/>
    <w:multiLevelType w:val="hybridMultilevel"/>
    <w:tmpl w:val="68249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A1581"/>
    <w:multiLevelType w:val="hybridMultilevel"/>
    <w:tmpl w:val="2BDC0722"/>
    <w:lvl w:ilvl="0" w:tplc="17C67244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25A"/>
    <w:multiLevelType w:val="multilevel"/>
    <w:tmpl w:val="FFF0583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86B70"/>
    <w:multiLevelType w:val="hybridMultilevel"/>
    <w:tmpl w:val="8FE6F17A"/>
    <w:lvl w:ilvl="0" w:tplc="3A448D5C">
      <w:start w:val="1"/>
      <w:numFmt w:val="bullet"/>
      <w:lvlText w:val=""/>
      <w:lvlJc w:val="left"/>
      <w:pPr>
        <w:tabs>
          <w:tab w:val="num" w:pos="288"/>
        </w:tabs>
        <w:ind w:left="432" w:hanging="144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E58E8"/>
    <w:multiLevelType w:val="hybridMultilevel"/>
    <w:tmpl w:val="2FB6BED2"/>
    <w:lvl w:ilvl="0" w:tplc="C2C8299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DCE6AA9"/>
    <w:multiLevelType w:val="multilevel"/>
    <w:tmpl w:val="82FC6748"/>
    <w:lvl w:ilvl="0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6824"/>
    <w:multiLevelType w:val="multilevel"/>
    <w:tmpl w:val="8FE6F17A"/>
    <w:lvl w:ilvl="0">
      <w:start w:val="1"/>
      <w:numFmt w:val="bullet"/>
      <w:lvlText w:val=""/>
      <w:lvlJc w:val="left"/>
      <w:pPr>
        <w:tabs>
          <w:tab w:val="num" w:pos="288"/>
        </w:tabs>
        <w:ind w:left="432" w:hanging="144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231A"/>
    <w:multiLevelType w:val="hybridMultilevel"/>
    <w:tmpl w:val="8FB47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9B521C"/>
    <w:multiLevelType w:val="hybridMultilevel"/>
    <w:tmpl w:val="A9467118"/>
    <w:lvl w:ilvl="0" w:tplc="4BC2D9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144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9"/>
    <w:rsid w:val="00035FB7"/>
    <w:rsid w:val="0008312B"/>
    <w:rsid w:val="000A19C1"/>
    <w:rsid w:val="000C49D4"/>
    <w:rsid w:val="000D4628"/>
    <w:rsid w:val="000E4484"/>
    <w:rsid w:val="000E6C9B"/>
    <w:rsid w:val="00107980"/>
    <w:rsid w:val="001336D2"/>
    <w:rsid w:val="0016794E"/>
    <w:rsid w:val="0017411C"/>
    <w:rsid w:val="00221039"/>
    <w:rsid w:val="0022512D"/>
    <w:rsid w:val="002D6884"/>
    <w:rsid w:val="002F4B91"/>
    <w:rsid w:val="00350B39"/>
    <w:rsid w:val="003C709A"/>
    <w:rsid w:val="003D6EEF"/>
    <w:rsid w:val="004516FF"/>
    <w:rsid w:val="004B6C86"/>
    <w:rsid w:val="004F606B"/>
    <w:rsid w:val="005626B6"/>
    <w:rsid w:val="00592BB1"/>
    <w:rsid w:val="00593901"/>
    <w:rsid w:val="005E5E86"/>
    <w:rsid w:val="007765C9"/>
    <w:rsid w:val="007E79A1"/>
    <w:rsid w:val="008117DF"/>
    <w:rsid w:val="008533C5"/>
    <w:rsid w:val="00882D79"/>
    <w:rsid w:val="00890F4B"/>
    <w:rsid w:val="008B4C6B"/>
    <w:rsid w:val="008C61FD"/>
    <w:rsid w:val="0094600B"/>
    <w:rsid w:val="009612AF"/>
    <w:rsid w:val="00A15862"/>
    <w:rsid w:val="00AC10D7"/>
    <w:rsid w:val="00AD427D"/>
    <w:rsid w:val="00AE350C"/>
    <w:rsid w:val="00AF3648"/>
    <w:rsid w:val="00B646D1"/>
    <w:rsid w:val="00BB0CF9"/>
    <w:rsid w:val="00C36BAA"/>
    <w:rsid w:val="00C52D3A"/>
    <w:rsid w:val="00C60E04"/>
    <w:rsid w:val="00CA4C61"/>
    <w:rsid w:val="00DE5BEE"/>
    <w:rsid w:val="00E10AE6"/>
    <w:rsid w:val="00E97EC4"/>
    <w:rsid w:val="00EB694E"/>
    <w:rsid w:val="00EF12CA"/>
    <w:rsid w:val="00F2131A"/>
    <w:rsid w:val="00F668B4"/>
    <w:rsid w:val="00FA460E"/>
    <w:rsid w:val="00FB706F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FEA7B"/>
  <w15:chartTrackingRefBased/>
  <w15:docId w15:val="{23D8E504-E705-8443-9952-A8DD8566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9D4"/>
    <w:pPr>
      <w:spacing w:line="260" w:lineRule="exact"/>
    </w:pPr>
    <w:rPr>
      <w:rFonts w:ascii="Verdana" w:hAnsi="Verdana"/>
      <w:sz w:val="16"/>
      <w:szCs w:val="24"/>
      <w:lang w:val="en-US"/>
    </w:rPr>
  </w:style>
  <w:style w:type="paragraph" w:styleId="Heading1">
    <w:name w:val="heading 1"/>
    <w:basedOn w:val="Normal"/>
    <w:next w:val="Normal"/>
    <w:qFormat/>
    <w:rsid w:val="008533C5"/>
    <w:pPr>
      <w:outlineLvl w:val="0"/>
    </w:pPr>
    <w:rPr>
      <w:b/>
      <w:caps/>
      <w:szCs w:val="16"/>
    </w:rPr>
  </w:style>
  <w:style w:type="paragraph" w:styleId="Heading2">
    <w:name w:val="heading 2"/>
    <w:basedOn w:val="Heading1"/>
    <w:next w:val="Normal"/>
    <w:qFormat/>
    <w:rsid w:val="00107980"/>
    <w:pPr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edlistlastitem">
    <w:name w:val="bulleted list last item"/>
    <w:basedOn w:val="bulletedlist"/>
    <w:rsid w:val="00AD427D"/>
    <w:pPr>
      <w:spacing w:after="200"/>
    </w:pPr>
    <w:rPr>
      <w:szCs w:val="20"/>
    </w:rPr>
  </w:style>
  <w:style w:type="paragraph" w:customStyle="1" w:styleId="Description">
    <w:name w:val="Description"/>
    <w:basedOn w:val="Normal"/>
    <w:rsid w:val="00AD427D"/>
    <w:pPr>
      <w:spacing w:after="60"/>
      <w:ind w:left="288" w:hanging="288"/>
    </w:pPr>
  </w:style>
  <w:style w:type="paragraph" w:customStyle="1" w:styleId="bulletedlist">
    <w:name w:val="bulleted list"/>
    <w:basedOn w:val="Description"/>
    <w:rsid w:val="00F668B4"/>
    <w:pPr>
      <w:numPr>
        <w:numId w:val="10"/>
      </w:numPr>
    </w:pPr>
  </w:style>
  <w:style w:type="paragraph" w:customStyle="1" w:styleId="Location">
    <w:name w:val="Location"/>
    <w:basedOn w:val="Normal"/>
    <w:link w:val="LocationChar"/>
    <w:rsid w:val="00035FB7"/>
    <w:rPr>
      <w:i/>
    </w:rPr>
  </w:style>
  <w:style w:type="paragraph" w:customStyle="1" w:styleId="Dates">
    <w:name w:val="Dates"/>
    <w:basedOn w:val="Normal"/>
    <w:rsid w:val="00035FB7"/>
    <w:pPr>
      <w:jc w:val="right"/>
    </w:pPr>
  </w:style>
  <w:style w:type="paragraph" w:customStyle="1" w:styleId="Position">
    <w:name w:val="Position"/>
    <w:basedOn w:val="Normal"/>
    <w:rsid w:val="00035FB7"/>
    <w:rPr>
      <w:b/>
    </w:rPr>
  </w:style>
  <w:style w:type="paragraph" w:styleId="BalloonText">
    <w:name w:val="Balloon Text"/>
    <w:basedOn w:val="Normal"/>
    <w:semiHidden/>
    <w:rsid w:val="00035FB7"/>
    <w:rPr>
      <w:rFonts w:ascii="Tahoma" w:hAnsi="Tahoma" w:cs="Tahoma"/>
      <w:szCs w:val="16"/>
    </w:rPr>
  </w:style>
  <w:style w:type="paragraph" w:customStyle="1" w:styleId="e-mailaddress">
    <w:name w:val="e-mail address"/>
    <w:basedOn w:val="ContactInformation"/>
    <w:rsid w:val="00AD427D"/>
    <w:pPr>
      <w:spacing w:after="160"/>
    </w:pPr>
    <w:rPr>
      <w:bCs/>
      <w:szCs w:val="20"/>
    </w:rPr>
  </w:style>
  <w:style w:type="character" w:styleId="Hyperlink">
    <w:name w:val="Hyperlink"/>
    <w:basedOn w:val="DefaultParagraphFont"/>
    <w:rsid w:val="002D6884"/>
    <w:rPr>
      <w:color w:val="0000FF"/>
      <w:u w:val="single"/>
    </w:rPr>
  </w:style>
  <w:style w:type="paragraph" w:customStyle="1" w:styleId="ContactInformation">
    <w:name w:val="Contact Information"/>
    <w:basedOn w:val="Normal"/>
    <w:rsid w:val="00107980"/>
    <w:pPr>
      <w:spacing w:line="240" w:lineRule="exact"/>
    </w:pPr>
    <w:rPr>
      <w:b/>
    </w:rPr>
  </w:style>
  <w:style w:type="character" w:customStyle="1" w:styleId="LocationChar">
    <w:name w:val="Location Char"/>
    <w:basedOn w:val="DefaultParagraphFont"/>
    <w:link w:val="Location"/>
    <w:rsid w:val="00107980"/>
    <w:rPr>
      <w:rFonts w:ascii="Verdana" w:hAnsi="Verdana"/>
      <w:i/>
      <w:sz w:val="16"/>
      <w:szCs w:val="24"/>
      <w:lang w:val="en-US" w:eastAsia="en-US" w:bidi="ar-SA"/>
    </w:rPr>
  </w:style>
  <w:style w:type="paragraph" w:customStyle="1" w:styleId="Descriptionwspace">
    <w:name w:val="Description w/space"/>
    <w:basedOn w:val="Description"/>
    <w:rsid w:val="00AD427D"/>
    <w:pPr>
      <w:spacing w:after="200"/>
    </w:pPr>
    <w:rPr>
      <w:szCs w:val="20"/>
    </w:rPr>
  </w:style>
  <w:style w:type="paragraph" w:customStyle="1" w:styleId="NormalWeb6">
    <w:name w:val="Normal (Web)6"/>
    <w:basedOn w:val="Normal"/>
    <w:rsid w:val="000E4484"/>
    <w:pPr>
      <w:spacing w:line="240" w:lineRule="auto"/>
    </w:pPr>
    <w:rPr>
      <w:rFonts w:ascii="Times New Roman" w:eastAsia="SimSun" w:hAnsi="Times New Roman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to@prattico.com" TargetMode="Externa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:\DOCUME~1\DEBBIE~1\LOCALS~1\Temp\TCD1.tmp\Food%20service%20worker%20resu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Food service worker resume.dot</Template>
  <TotalTime>9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Career Press</Company>
  <LinksUpToDate>false</LinksUpToDate>
  <CharactersWithSpaces>2639</CharactersWithSpaces>
  <SharedDoc>false</SharedDoc>
  <HLinks>
    <vt:vector size="6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mailto:gialapra@sympatico.ca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&amp; Vito</dc:creator>
  <cp:keywords/>
  <dc:description/>
  <cp:lastModifiedBy>Guest User</cp:lastModifiedBy>
  <cp:revision>9</cp:revision>
  <cp:lastPrinted>2014-08-09T13:09:00Z</cp:lastPrinted>
  <dcterms:created xsi:type="dcterms:W3CDTF">2019-02-10T18:04:00Z</dcterms:created>
  <dcterms:modified xsi:type="dcterms:W3CDTF">2019-02-10T18:12:00Z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TC063690341033</vt:lpwstr>
  </property>
</Properties>
</file>